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C4C" w:rsidRDefault="00B8064F" w:rsidP="003203CC">
      <w:pPr>
        <w:rPr>
          <w:sz w:val="48"/>
          <w:szCs w:val="48"/>
        </w:rPr>
      </w:pPr>
      <w:r w:rsidRPr="00B8064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7" o:spid="_x0000_s1026" type="#_x0000_t75" alt="http://www.mixnews.lv/uploads/media/image/2010/02/10/sprosite1_medium.png" style="position:absolute;margin-left:135pt;margin-top:-13.95pt;width:171pt;height:130.95pt;z-index:2;visibility:visible">
            <v:imagedata r:id="rId7" o:title=""/>
            <w10:wrap type="topAndBottom"/>
          </v:shape>
        </w:pict>
      </w:r>
    </w:p>
    <w:p w:rsidR="00703C4C" w:rsidRPr="0087039B" w:rsidRDefault="00703C4C" w:rsidP="00263A97">
      <w:pPr>
        <w:jc w:val="center"/>
        <w:rPr>
          <w:b/>
          <w:imprint/>
          <w:color w:val="0070C0"/>
          <w:sz w:val="52"/>
          <w:szCs w:val="52"/>
        </w:rPr>
      </w:pPr>
      <w:r w:rsidRPr="0087039B">
        <w:rPr>
          <w:b/>
          <w:imprint/>
          <w:color w:val="FF0000"/>
          <w:sz w:val="52"/>
          <w:szCs w:val="52"/>
        </w:rPr>
        <w:t>П</w:t>
      </w:r>
      <w:r w:rsidRPr="0087039B">
        <w:rPr>
          <w:b/>
          <w:imprint/>
          <w:color w:val="0070C0"/>
          <w:sz w:val="52"/>
          <w:szCs w:val="52"/>
        </w:rPr>
        <w:t xml:space="preserve"> </w:t>
      </w:r>
      <w:r w:rsidRPr="0087039B">
        <w:rPr>
          <w:b/>
          <w:imprint/>
          <w:color w:val="FFC000"/>
          <w:sz w:val="52"/>
          <w:szCs w:val="52"/>
        </w:rPr>
        <w:t>Р</w:t>
      </w:r>
      <w:r w:rsidRPr="0087039B">
        <w:rPr>
          <w:b/>
          <w:imprint/>
          <w:color w:val="0070C0"/>
          <w:sz w:val="52"/>
          <w:szCs w:val="52"/>
        </w:rPr>
        <w:t xml:space="preserve"> </w:t>
      </w:r>
      <w:r w:rsidRPr="0087039B">
        <w:rPr>
          <w:b/>
          <w:imprint/>
          <w:color w:val="FFFF00"/>
          <w:sz w:val="52"/>
          <w:szCs w:val="52"/>
        </w:rPr>
        <w:t>О</w:t>
      </w:r>
      <w:r w:rsidRPr="0087039B">
        <w:rPr>
          <w:b/>
          <w:imprint/>
          <w:color w:val="0070C0"/>
          <w:sz w:val="52"/>
          <w:szCs w:val="52"/>
        </w:rPr>
        <w:t xml:space="preserve"> </w:t>
      </w:r>
      <w:r w:rsidRPr="0087039B">
        <w:rPr>
          <w:b/>
          <w:imprint/>
          <w:color w:val="00B050"/>
          <w:sz w:val="52"/>
          <w:szCs w:val="52"/>
        </w:rPr>
        <w:t>Е</w:t>
      </w:r>
      <w:r w:rsidRPr="0087039B">
        <w:rPr>
          <w:b/>
          <w:imprint/>
          <w:color w:val="0070C0"/>
          <w:sz w:val="52"/>
          <w:szCs w:val="52"/>
        </w:rPr>
        <w:t xml:space="preserve"> </w:t>
      </w:r>
      <w:r w:rsidRPr="0087039B">
        <w:rPr>
          <w:b/>
          <w:imprint/>
          <w:color w:val="00B0F0"/>
          <w:sz w:val="52"/>
          <w:szCs w:val="52"/>
        </w:rPr>
        <w:t>К</w:t>
      </w:r>
      <w:r w:rsidRPr="0087039B">
        <w:rPr>
          <w:b/>
          <w:imprint/>
          <w:color w:val="0070C0"/>
          <w:sz w:val="52"/>
          <w:szCs w:val="52"/>
        </w:rPr>
        <w:t xml:space="preserve"> Т</w:t>
      </w:r>
    </w:p>
    <w:p w:rsidR="00703C4C" w:rsidRDefault="00703C4C" w:rsidP="00263A97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для  детей  старшей  группы </w:t>
      </w:r>
    </w:p>
    <w:p w:rsidR="00703C4C" w:rsidRDefault="00703C4C" w:rsidP="003D10F9">
      <w:pPr>
        <w:jc w:val="center"/>
      </w:pPr>
      <w:r w:rsidRPr="00C06430">
        <w:rPr>
          <w:color w:val="7030A0"/>
          <w:sz w:val="44"/>
          <w:szCs w:val="44"/>
          <w:u w:val="single"/>
        </w:rPr>
        <w:t>Т</w:t>
      </w:r>
      <w:r w:rsidRPr="00C06430">
        <w:rPr>
          <w:color w:val="0070C0"/>
          <w:sz w:val="44"/>
          <w:szCs w:val="44"/>
          <w:u w:val="single"/>
        </w:rPr>
        <w:t>Е</w:t>
      </w:r>
      <w:r w:rsidRPr="00C06430">
        <w:rPr>
          <w:color w:val="00B0F0"/>
          <w:sz w:val="44"/>
          <w:szCs w:val="44"/>
          <w:u w:val="single"/>
        </w:rPr>
        <w:t>М</w:t>
      </w:r>
      <w:r w:rsidRPr="00C06430">
        <w:rPr>
          <w:color w:val="00B050"/>
          <w:sz w:val="44"/>
          <w:szCs w:val="44"/>
          <w:u w:val="single"/>
        </w:rPr>
        <w:t>А</w:t>
      </w:r>
      <w:r w:rsidRPr="003049A4">
        <w:rPr>
          <w:color w:val="0070C0"/>
          <w:sz w:val="44"/>
          <w:szCs w:val="44"/>
        </w:rPr>
        <w:t>:</w:t>
      </w:r>
      <w:r>
        <w:rPr>
          <w:sz w:val="44"/>
          <w:szCs w:val="44"/>
        </w:rPr>
        <w:t xml:space="preserve"> «Перелетные  птицы»</w:t>
      </w:r>
    </w:p>
    <w:p w:rsidR="00703C4C" w:rsidRPr="007E7E21" w:rsidRDefault="00703C4C" w:rsidP="003D10F9">
      <w:pPr>
        <w:jc w:val="center"/>
      </w:pPr>
      <w:r w:rsidRPr="003203CC">
        <w:rPr>
          <w:b/>
          <w:i/>
          <w:sz w:val="28"/>
          <w:szCs w:val="28"/>
        </w:rPr>
        <w:t xml:space="preserve">  (</w:t>
      </w:r>
      <w:r w:rsidRPr="007E7E21">
        <w:rPr>
          <w:b/>
          <w:i/>
          <w:sz w:val="32"/>
          <w:szCs w:val="32"/>
        </w:rPr>
        <w:t>использование технологии - метод проектной деятельности</w:t>
      </w:r>
      <w:r w:rsidRPr="007E7E21">
        <w:rPr>
          <w:sz w:val="32"/>
          <w:szCs w:val="32"/>
        </w:rPr>
        <w:t>)</w:t>
      </w:r>
      <w:r>
        <w:rPr>
          <w:sz w:val="32"/>
          <w:szCs w:val="32"/>
        </w:rPr>
        <w:t xml:space="preserve">     </w:t>
      </w:r>
      <w:r w:rsidRPr="007E7E21">
        <w:t xml:space="preserve">             </w:t>
      </w:r>
    </w:p>
    <w:p w:rsidR="00703C4C" w:rsidRDefault="00703C4C" w:rsidP="003D10F9">
      <w:pPr>
        <w:jc w:val="center"/>
      </w:pPr>
    </w:p>
    <w:p w:rsidR="00CF6AE7" w:rsidRDefault="00703C4C" w:rsidP="003D10F9">
      <w:pPr>
        <w:jc w:val="center"/>
        <w:rPr>
          <w:sz w:val="28"/>
          <w:szCs w:val="28"/>
        </w:rPr>
      </w:pPr>
      <w:r>
        <w:t xml:space="preserve">                                                      </w:t>
      </w:r>
      <w:r w:rsidRPr="00060B3F">
        <w:rPr>
          <w:sz w:val="28"/>
          <w:szCs w:val="28"/>
        </w:rPr>
        <w:t xml:space="preserve"> </w:t>
      </w:r>
      <w:r w:rsidR="00060B3F" w:rsidRPr="00060B3F">
        <w:rPr>
          <w:sz w:val="28"/>
          <w:szCs w:val="28"/>
        </w:rPr>
        <w:t>Старший</w:t>
      </w:r>
      <w:r w:rsidRPr="00060B3F">
        <w:rPr>
          <w:sz w:val="28"/>
          <w:szCs w:val="28"/>
        </w:rPr>
        <w:t xml:space="preserve"> </w:t>
      </w:r>
      <w:r w:rsidR="00060B3F">
        <w:rPr>
          <w:sz w:val="28"/>
          <w:szCs w:val="28"/>
        </w:rPr>
        <w:t>в</w:t>
      </w:r>
      <w:r w:rsidRPr="00060B3F">
        <w:rPr>
          <w:sz w:val="28"/>
          <w:szCs w:val="28"/>
        </w:rPr>
        <w:t>оспитатель МБДОУ</w:t>
      </w:r>
      <w:r w:rsidR="00CF6AE7">
        <w:rPr>
          <w:sz w:val="28"/>
          <w:szCs w:val="28"/>
        </w:rPr>
        <w:t xml:space="preserve"> г. Керчи РК</w:t>
      </w:r>
    </w:p>
    <w:p w:rsidR="00703C4C" w:rsidRPr="00060B3F" w:rsidRDefault="00CF6AE7" w:rsidP="003D10F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«Детский сад </w:t>
      </w:r>
      <w:r w:rsidR="00703C4C" w:rsidRPr="00060B3F">
        <w:rPr>
          <w:sz w:val="28"/>
          <w:szCs w:val="28"/>
        </w:rPr>
        <w:t xml:space="preserve"> № 14 «Кораблик</w:t>
      </w:r>
      <w:r>
        <w:rPr>
          <w:sz w:val="28"/>
          <w:szCs w:val="28"/>
        </w:rPr>
        <w:t>»</w:t>
      </w:r>
      <w:r w:rsidR="00703C4C" w:rsidRPr="00060B3F">
        <w:rPr>
          <w:sz w:val="28"/>
          <w:szCs w:val="28"/>
        </w:rPr>
        <w:t>»</w:t>
      </w:r>
    </w:p>
    <w:p w:rsidR="00060B3F" w:rsidRDefault="00703C4C" w:rsidP="00060B3F">
      <w:pPr>
        <w:jc w:val="center"/>
        <w:rPr>
          <w:sz w:val="28"/>
          <w:szCs w:val="28"/>
        </w:rPr>
      </w:pPr>
      <w:r w:rsidRPr="00060B3F">
        <w:rPr>
          <w:sz w:val="28"/>
          <w:szCs w:val="28"/>
        </w:rPr>
        <w:t xml:space="preserve">            </w:t>
      </w:r>
      <w:r w:rsidR="00060B3F">
        <w:rPr>
          <w:sz w:val="28"/>
          <w:szCs w:val="28"/>
        </w:rPr>
        <w:t xml:space="preserve">      </w:t>
      </w:r>
      <w:r w:rsidR="00CF6AE7">
        <w:rPr>
          <w:sz w:val="28"/>
          <w:szCs w:val="28"/>
        </w:rPr>
        <w:t xml:space="preserve">       </w:t>
      </w:r>
      <w:r w:rsidR="00060B3F">
        <w:rPr>
          <w:sz w:val="28"/>
          <w:szCs w:val="28"/>
        </w:rPr>
        <w:t xml:space="preserve">  Зубко М.В</w:t>
      </w:r>
      <w:r w:rsidRPr="00060B3F">
        <w:rPr>
          <w:sz w:val="28"/>
          <w:szCs w:val="28"/>
        </w:rPr>
        <w:t>.,</w:t>
      </w:r>
      <w:r w:rsidR="00B8064F">
        <w:rPr>
          <w:noProof/>
          <w:sz w:val="28"/>
          <w:szCs w:val="28"/>
        </w:rPr>
        <w:pict>
          <v:shape id="Рисунок 2" o:spid="_x0000_s1027" type="#_x0000_t75" alt="Cuckoo 02w.jpg" style="position:absolute;left:0;text-align:left;margin-left:270.45pt;margin-top:41.95pt;width:174.75pt;height:180pt;z-index:-2;visibility:visible;mso-position-horizontal-relative:text;mso-position-vertical-relative:text">
            <v:imagedata r:id="rId8" o:title=""/>
          </v:shape>
        </w:pict>
      </w:r>
      <w:r w:rsidR="00B8064F">
        <w:rPr>
          <w:noProof/>
          <w:sz w:val="28"/>
          <w:szCs w:val="28"/>
        </w:rPr>
        <w:pict>
          <v:shape id="Рисунок 3" o:spid="_x0000_s1028" type="#_x0000_t75" alt="javoronok 1.jpg" style="position:absolute;left:0;text-align:left;margin-left:79.2pt;margin-top:233.95pt;width:264pt;height:174.75pt;z-index:-1;visibility:visible;mso-position-horizontal-relative:text;mso-position-vertical-relative:text">
            <v:imagedata r:id="rId9" o:title=""/>
          </v:shape>
        </w:pict>
      </w:r>
      <w:r w:rsidR="00B8064F">
        <w:rPr>
          <w:noProof/>
          <w:sz w:val="28"/>
          <w:szCs w:val="28"/>
        </w:rPr>
        <w:pict>
          <v:shape id="Рисунок 1" o:spid="_x0000_s1029" type="#_x0000_t75" alt="5064.jpg" style="position:absolute;left:0;text-align:left;margin-left:-19.8pt;margin-top:33.7pt;width:172.5pt;height:183.75pt;z-index:1;visibility:visible;mso-position-horizontal-relative:text;mso-position-vertical-relative:text">
            <v:imagedata r:id="rId10" o:title=""/>
          </v:shape>
        </w:pict>
      </w:r>
      <w:r w:rsidRPr="00060B3F">
        <w:rPr>
          <w:sz w:val="28"/>
          <w:szCs w:val="28"/>
        </w:rPr>
        <w:t xml:space="preserve"> стаж работы </w:t>
      </w:r>
      <w:r w:rsidR="00E751A8">
        <w:rPr>
          <w:sz w:val="28"/>
          <w:szCs w:val="28"/>
        </w:rPr>
        <w:t>34</w:t>
      </w:r>
      <w:r w:rsidRPr="00060B3F">
        <w:rPr>
          <w:sz w:val="28"/>
          <w:szCs w:val="28"/>
        </w:rPr>
        <w:t xml:space="preserve"> года</w:t>
      </w:r>
    </w:p>
    <w:p w:rsidR="00703C4C" w:rsidRPr="00060B3F" w:rsidRDefault="00CF6AE7" w:rsidP="00060B3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60B3F" w:rsidRPr="00060B3F">
        <w:rPr>
          <w:sz w:val="28"/>
          <w:szCs w:val="28"/>
        </w:rPr>
        <w:t>Высшая категория</w:t>
      </w:r>
    </w:p>
    <w:p w:rsidR="00703C4C" w:rsidRDefault="00703C4C" w:rsidP="003203CC">
      <w:pPr>
        <w:jc w:val="center"/>
        <w:rPr>
          <w:sz w:val="32"/>
          <w:szCs w:val="32"/>
        </w:rPr>
      </w:pPr>
    </w:p>
    <w:p w:rsidR="00703C4C" w:rsidRDefault="00703C4C" w:rsidP="003203CC">
      <w:pPr>
        <w:jc w:val="center"/>
        <w:rPr>
          <w:sz w:val="32"/>
          <w:szCs w:val="32"/>
        </w:rPr>
      </w:pPr>
    </w:p>
    <w:p w:rsidR="00703C4C" w:rsidRDefault="00703C4C" w:rsidP="003203CC">
      <w:pPr>
        <w:jc w:val="center"/>
        <w:rPr>
          <w:sz w:val="32"/>
          <w:szCs w:val="32"/>
        </w:rPr>
      </w:pPr>
    </w:p>
    <w:p w:rsidR="00703C4C" w:rsidRDefault="00703C4C" w:rsidP="003203CC">
      <w:pPr>
        <w:jc w:val="center"/>
        <w:rPr>
          <w:sz w:val="32"/>
          <w:szCs w:val="32"/>
        </w:rPr>
      </w:pPr>
    </w:p>
    <w:p w:rsidR="00703C4C" w:rsidRDefault="00703C4C" w:rsidP="003203CC">
      <w:pPr>
        <w:jc w:val="center"/>
        <w:rPr>
          <w:sz w:val="32"/>
          <w:szCs w:val="32"/>
        </w:rPr>
      </w:pPr>
    </w:p>
    <w:p w:rsidR="00703C4C" w:rsidRDefault="00703C4C" w:rsidP="003203CC">
      <w:pPr>
        <w:jc w:val="center"/>
        <w:rPr>
          <w:sz w:val="32"/>
          <w:szCs w:val="32"/>
        </w:rPr>
      </w:pPr>
    </w:p>
    <w:p w:rsidR="00703C4C" w:rsidRDefault="00703C4C" w:rsidP="003203CC">
      <w:pPr>
        <w:jc w:val="center"/>
        <w:rPr>
          <w:sz w:val="32"/>
          <w:szCs w:val="32"/>
        </w:rPr>
      </w:pPr>
    </w:p>
    <w:p w:rsidR="00703C4C" w:rsidRDefault="00703C4C" w:rsidP="003203CC">
      <w:pPr>
        <w:jc w:val="center"/>
        <w:rPr>
          <w:sz w:val="32"/>
          <w:szCs w:val="32"/>
        </w:rPr>
      </w:pPr>
    </w:p>
    <w:p w:rsidR="00703C4C" w:rsidRDefault="00703C4C" w:rsidP="003203CC">
      <w:pPr>
        <w:jc w:val="center"/>
        <w:rPr>
          <w:sz w:val="32"/>
          <w:szCs w:val="32"/>
        </w:rPr>
      </w:pPr>
    </w:p>
    <w:p w:rsidR="00703C4C" w:rsidRDefault="00703C4C" w:rsidP="00CF6AE7">
      <w:pPr>
        <w:rPr>
          <w:sz w:val="32"/>
          <w:szCs w:val="32"/>
        </w:rPr>
      </w:pPr>
    </w:p>
    <w:p w:rsidR="00703C4C" w:rsidRPr="00CF6AE7" w:rsidRDefault="00703C4C" w:rsidP="003203CC">
      <w:pPr>
        <w:jc w:val="center"/>
        <w:rPr>
          <w:sz w:val="16"/>
          <w:szCs w:val="16"/>
        </w:rPr>
      </w:pPr>
    </w:p>
    <w:p w:rsidR="00703C4C" w:rsidRDefault="00703C4C" w:rsidP="003203CC">
      <w:pPr>
        <w:jc w:val="center"/>
        <w:rPr>
          <w:sz w:val="32"/>
          <w:szCs w:val="32"/>
        </w:rPr>
      </w:pPr>
    </w:p>
    <w:p w:rsidR="00703C4C" w:rsidRDefault="00703C4C" w:rsidP="003203CC">
      <w:pPr>
        <w:jc w:val="center"/>
        <w:rPr>
          <w:sz w:val="32"/>
          <w:szCs w:val="32"/>
        </w:rPr>
      </w:pPr>
    </w:p>
    <w:p w:rsidR="00703C4C" w:rsidRDefault="00703C4C" w:rsidP="003203CC">
      <w:pPr>
        <w:jc w:val="center"/>
        <w:rPr>
          <w:sz w:val="32"/>
          <w:szCs w:val="32"/>
        </w:rPr>
      </w:pPr>
    </w:p>
    <w:p w:rsidR="00703C4C" w:rsidRDefault="00703C4C" w:rsidP="003203CC">
      <w:pPr>
        <w:jc w:val="center"/>
        <w:rPr>
          <w:sz w:val="32"/>
          <w:szCs w:val="32"/>
        </w:rPr>
      </w:pPr>
    </w:p>
    <w:p w:rsidR="00703C4C" w:rsidRDefault="00703C4C" w:rsidP="003203CC">
      <w:pPr>
        <w:jc w:val="center"/>
        <w:rPr>
          <w:sz w:val="32"/>
          <w:szCs w:val="32"/>
        </w:rPr>
      </w:pPr>
    </w:p>
    <w:p w:rsidR="00703C4C" w:rsidRDefault="00703C4C" w:rsidP="003203CC">
      <w:pPr>
        <w:jc w:val="center"/>
        <w:rPr>
          <w:sz w:val="32"/>
          <w:szCs w:val="32"/>
        </w:rPr>
      </w:pPr>
    </w:p>
    <w:p w:rsidR="00703C4C" w:rsidRDefault="00703C4C" w:rsidP="003203CC">
      <w:pPr>
        <w:jc w:val="center"/>
        <w:rPr>
          <w:sz w:val="32"/>
          <w:szCs w:val="32"/>
        </w:rPr>
      </w:pPr>
    </w:p>
    <w:p w:rsidR="00703C4C" w:rsidRDefault="00703C4C" w:rsidP="003203CC">
      <w:pPr>
        <w:jc w:val="center"/>
        <w:rPr>
          <w:sz w:val="32"/>
          <w:szCs w:val="32"/>
        </w:rPr>
      </w:pPr>
    </w:p>
    <w:p w:rsidR="00703C4C" w:rsidRDefault="00703C4C" w:rsidP="003203CC">
      <w:pPr>
        <w:jc w:val="center"/>
        <w:rPr>
          <w:sz w:val="32"/>
          <w:szCs w:val="32"/>
        </w:rPr>
      </w:pPr>
    </w:p>
    <w:p w:rsidR="00CF6AE7" w:rsidRDefault="00CF6AE7" w:rsidP="003203CC">
      <w:pPr>
        <w:jc w:val="center"/>
        <w:rPr>
          <w:sz w:val="32"/>
          <w:szCs w:val="32"/>
        </w:rPr>
      </w:pPr>
    </w:p>
    <w:p w:rsidR="00703C4C" w:rsidRDefault="00060B3F" w:rsidP="003203CC">
      <w:pPr>
        <w:jc w:val="center"/>
        <w:rPr>
          <w:sz w:val="32"/>
          <w:szCs w:val="32"/>
        </w:rPr>
      </w:pPr>
      <w:r>
        <w:rPr>
          <w:sz w:val="32"/>
          <w:szCs w:val="32"/>
        </w:rPr>
        <w:t>-2019</w:t>
      </w:r>
      <w:r w:rsidR="00703C4C">
        <w:rPr>
          <w:sz w:val="32"/>
          <w:szCs w:val="32"/>
        </w:rPr>
        <w:t xml:space="preserve"> г.-</w:t>
      </w:r>
    </w:p>
    <w:p w:rsidR="00F84FE6" w:rsidRDefault="00F84FE6" w:rsidP="00F84FE6">
      <w:pPr>
        <w:jc w:val="center"/>
        <w:rPr>
          <w:b/>
          <w:color w:val="C00000"/>
          <w:sz w:val="44"/>
          <w:szCs w:val="44"/>
        </w:rPr>
      </w:pPr>
      <w:r w:rsidRPr="00B67438">
        <w:rPr>
          <w:b/>
          <w:color w:val="C00000"/>
          <w:sz w:val="44"/>
          <w:szCs w:val="44"/>
        </w:rPr>
        <w:lastRenderedPageBreak/>
        <w:t xml:space="preserve">Т е м а     п р о е к т а </w:t>
      </w:r>
    </w:p>
    <w:p w:rsidR="00F84FE6" w:rsidRDefault="00F84FE6" w:rsidP="00F84FE6">
      <w:pPr>
        <w:jc w:val="center"/>
        <w:rPr>
          <w:b/>
          <w:color w:val="C00000"/>
          <w:sz w:val="40"/>
          <w:szCs w:val="40"/>
        </w:rPr>
      </w:pPr>
      <w:r w:rsidRPr="00B67438">
        <w:rPr>
          <w:b/>
          <w:color w:val="C00000"/>
          <w:sz w:val="40"/>
          <w:szCs w:val="40"/>
        </w:rPr>
        <w:t xml:space="preserve">« П е р е л е т н ы е        п т и ц ы» </w:t>
      </w:r>
    </w:p>
    <w:p w:rsidR="00F84FE6" w:rsidRPr="006975BC" w:rsidRDefault="00F84FE6" w:rsidP="00F84FE6">
      <w:pPr>
        <w:jc w:val="center"/>
        <w:rPr>
          <w:b/>
          <w:color w:val="C00000"/>
          <w:sz w:val="44"/>
          <w:szCs w:val="44"/>
        </w:rPr>
      </w:pPr>
    </w:p>
    <w:p w:rsidR="00F84FE6" w:rsidRDefault="00F84FE6" w:rsidP="00F84FE6">
      <w:pPr>
        <w:jc w:val="both"/>
        <w:rPr>
          <w:sz w:val="28"/>
          <w:szCs w:val="28"/>
        </w:rPr>
      </w:pPr>
      <w:r w:rsidRPr="008432A5">
        <w:rPr>
          <w:b/>
          <w:color w:val="0070C0"/>
          <w:sz w:val="28"/>
          <w:szCs w:val="28"/>
          <w:u w:val="single"/>
        </w:rPr>
        <w:t>Цель проекта:</w:t>
      </w:r>
      <w:r>
        <w:rPr>
          <w:sz w:val="28"/>
          <w:szCs w:val="28"/>
        </w:rPr>
        <w:t xml:space="preserve"> обобщить знания детей  о перелетных птицах, их образе жизни и отличительных особенностях, закрепить знания о природе, воспитывать любознательность.</w:t>
      </w:r>
    </w:p>
    <w:p w:rsidR="00F84FE6" w:rsidRDefault="00F84FE6" w:rsidP="00F84FE6">
      <w:pPr>
        <w:jc w:val="both"/>
        <w:rPr>
          <w:b/>
          <w:color w:val="0070C0"/>
          <w:sz w:val="28"/>
          <w:szCs w:val="28"/>
          <w:u w:val="single"/>
        </w:rPr>
      </w:pPr>
      <w:r w:rsidRPr="008432A5">
        <w:rPr>
          <w:b/>
          <w:color w:val="0070C0"/>
          <w:sz w:val="28"/>
          <w:szCs w:val="28"/>
          <w:u w:val="single"/>
        </w:rPr>
        <w:t>Задачи проекта:</w:t>
      </w:r>
    </w:p>
    <w:p w:rsidR="00F84FE6" w:rsidRDefault="00F84FE6" w:rsidP="00F84FE6">
      <w:pPr>
        <w:jc w:val="both"/>
        <w:rPr>
          <w:b/>
          <w:color w:val="FF0000"/>
          <w:sz w:val="28"/>
          <w:szCs w:val="28"/>
          <w:u w:val="single"/>
        </w:rPr>
      </w:pPr>
      <w:r w:rsidRPr="00326155">
        <w:rPr>
          <w:b/>
          <w:color w:val="FF0000"/>
          <w:sz w:val="28"/>
          <w:szCs w:val="28"/>
          <w:u w:val="single"/>
        </w:rPr>
        <w:t>С</w:t>
      </w:r>
      <w:r>
        <w:rPr>
          <w:b/>
          <w:color w:val="FF0000"/>
          <w:sz w:val="28"/>
          <w:szCs w:val="28"/>
          <w:u w:val="single"/>
        </w:rPr>
        <w:t>оциально-коммуникативное развитие:</w:t>
      </w:r>
    </w:p>
    <w:p w:rsidR="00F84FE6" w:rsidRDefault="00F84FE6" w:rsidP="00F84FE6">
      <w:pPr>
        <w:numPr>
          <w:ilvl w:val="0"/>
          <w:numId w:val="2"/>
        </w:numPr>
        <w:jc w:val="both"/>
      </w:pPr>
      <w:r>
        <w:t>Воспитывать активность, желание участвовать в общей работе, выполнять правила поведения.</w:t>
      </w:r>
    </w:p>
    <w:p w:rsidR="00F84FE6" w:rsidRDefault="00F84FE6" w:rsidP="00F84FE6">
      <w:pPr>
        <w:numPr>
          <w:ilvl w:val="0"/>
          <w:numId w:val="2"/>
        </w:numPr>
        <w:jc w:val="both"/>
      </w:pPr>
      <w:r>
        <w:t xml:space="preserve">Развивать умение осуществлять элементарные действия самоконтроля и взаимооценки. </w:t>
      </w:r>
    </w:p>
    <w:p w:rsidR="00F84FE6" w:rsidRPr="00326155" w:rsidRDefault="00F84FE6" w:rsidP="00F84FE6">
      <w:pPr>
        <w:pStyle w:val="a9"/>
        <w:numPr>
          <w:ilvl w:val="0"/>
          <w:numId w:val="2"/>
        </w:numPr>
        <w:jc w:val="both"/>
        <w:rPr>
          <w:b/>
          <w:color w:val="FF0000"/>
        </w:rPr>
      </w:pPr>
      <w:r>
        <w:t>Воспитывать бережное отношение к пернатым друзьям, желание помогать им.</w:t>
      </w:r>
    </w:p>
    <w:p w:rsidR="00F84FE6" w:rsidRDefault="00F84FE6" w:rsidP="00F84FE6">
      <w:pPr>
        <w:numPr>
          <w:ilvl w:val="0"/>
          <w:numId w:val="2"/>
        </w:numPr>
        <w:jc w:val="both"/>
      </w:pPr>
      <w:r>
        <w:t xml:space="preserve">Обогащать эмоционально-чувственную сферу. </w:t>
      </w:r>
    </w:p>
    <w:p w:rsidR="00F84FE6" w:rsidRPr="00FE069B" w:rsidRDefault="00F84FE6" w:rsidP="00F84FE6">
      <w:pPr>
        <w:pStyle w:val="a9"/>
        <w:numPr>
          <w:ilvl w:val="0"/>
          <w:numId w:val="2"/>
        </w:numPr>
        <w:jc w:val="both"/>
        <w:rPr>
          <w:color w:val="FF0000"/>
        </w:rPr>
      </w:pPr>
      <w:r>
        <w:t>Воспитывать эмоционально-позитивное отношение к окружающей действительности.</w:t>
      </w:r>
    </w:p>
    <w:p w:rsidR="00F84FE6" w:rsidRPr="00326155" w:rsidRDefault="00F84FE6" w:rsidP="00F84FE6">
      <w:pPr>
        <w:jc w:val="both"/>
        <w:rPr>
          <w:b/>
          <w:color w:val="FF0000"/>
          <w:sz w:val="28"/>
          <w:szCs w:val="28"/>
          <w:u w:val="single"/>
        </w:rPr>
      </w:pPr>
      <w:r w:rsidRPr="00326155">
        <w:rPr>
          <w:b/>
          <w:color w:val="FF0000"/>
          <w:sz w:val="28"/>
          <w:szCs w:val="28"/>
          <w:u w:val="single"/>
        </w:rPr>
        <w:t>Познавательное  развитие:</w:t>
      </w:r>
    </w:p>
    <w:p w:rsidR="00F84FE6" w:rsidRDefault="00F84FE6" w:rsidP="00F84FE6">
      <w:pPr>
        <w:numPr>
          <w:ilvl w:val="0"/>
          <w:numId w:val="3"/>
        </w:numPr>
        <w:jc w:val="both"/>
      </w:pPr>
      <w:r>
        <w:t xml:space="preserve">Расширять кругозор детей о народных праздниках. </w:t>
      </w:r>
    </w:p>
    <w:p w:rsidR="00F84FE6" w:rsidRDefault="00F84FE6" w:rsidP="00F84FE6">
      <w:pPr>
        <w:numPr>
          <w:ilvl w:val="0"/>
          <w:numId w:val="3"/>
        </w:numPr>
        <w:jc w:val="both"/>
      </w:pPr>
      <w:r>
        <w:t>Уточнить знания детей о перелетных птицах, их отличительных особенностях.</w:t>
      </w:r>
    </w:p>
    <w:p w:rsidR="00F84FE6" w:rsidRDefault="00F84FE6" w:rsidP="00F84FE6">
      <w:pPr>
        <w:numPr>
          <w:ilvl w:val="0"/>
          <w:numId w:val="3"/>
        </w:numPr>
        <w:jc w:val="both"/>
      </w:pPr>
      <w:r>
        <w:t xml:space="preserve">Закрепить умение распознавать птиц по величине, окраске, издаваемым звукам. </w:t>
      </w:r>
    </w:p>
    <w:p w:rsidR="00F84FE6" w:rsidRDefault="00F84FE6" w:rsidP="00F84FE6">
      <w:pPr>
        <w:pStyle w:val="a9"/>
        <w:numPr>
          <w:ilvl w:val="0"/>
          <w:numId w:val="3"/>
        </w:numPr>
        <w:jc w:val="both"/>
      </w:pPr>
      <w:r>
        <w:t>Способствовать развитию познавательной активности и формированию желания расширять свой кругозор знаниями о птицах.</w:t>
      </w:r>
    </w:p>
    <w:p w:rsidR="00F84FE6" w:rsidRDefault="00F84FE6" w:rsidP="00F84FE6">
      <w:pPr>
        <w:numPr>
          <w:ilvl w:val="0"/>
          <w:numId w:val="3"/>
        </w:numPr>
        <w:jc w:val="both"/>
      </w:pPr>
      <w:r>
        <w:t>С целью развития мыслительных способностей формировать умение задавать вопросы.</w:t>
      </w:r>
    </w:p>
    <w:p w:rsidR="00F84FE6" w:rsidRPr="00326155" w:rsidRDefault="00F84FE6" w:rsidP="00F84FE6">
      <w:pPr>
        <w:jc w:val="both"/>
        <w:rPr>
          <w:b/>
          <w:color w:val="FF0000"/>
          <w:sz w:val="28"/>
          <w:szCs w:val="28"/>
          <w:u w:val="single"/>
        </w:rPr>
      </w:pPr>
      <w:r w:rsidRPr="00326155">
        <w:rPr>
          <w:b/>
          <w:color w:val="FF0000"/>
          <w:sz w:val="28"/>
          <w:szCs w:val="28"/>
          <w:u w:val="single"/>
        </w:rPr>
        <w:t xml:space="preserve">Речевое развитие </w:t>
      </w:r>
    </w:p>
    <w:p w:rsidR="00F84FE6" w:rsidRDefault="00F84FE6" w:rsidP="00F84FE6">
      <w:pPr>
        <w:numPr>
          <w:ilvl w:val="0"/>
          <w:numId w:val="4"/>
        </w:numPr>
        <w:jc w:val="both"/>
      </w:pPr>
      <w:r>
        <w:t>Способствовать активизации словаря ( закрепить названия птиц, их особенности и качественные характеристики; совершенствовать понимание смысловой стороны речи; учить подбирать слова с противоположным и близким значением).</w:t>
      </w:r>
    </w:p>
    <w:p w:rsidR="00F84FE6" w:rsidRDefault="00F84FE6" w:rsidP="00F84FE6">
      <w:pPr>
        <w:numPr>
          <w:ilvl w:val="0"/>
          <w:numId w:val="4"/>
        </w:numPr>
        <w:jc w:val="both"/>
      </w:pPr>
      <w:r>
        <w:t>Развивать понимание и использование в речи грамматических средств (учить использовать пространственные предлоги – в, над, под, из; обучать разным способам словообразования с помощью суффиксов, путем слияния двух слов).</w:t>
      </w:r>
    </w:p>
    <w:p w:rsidR="00F84FE6" w:rsidRDefault="00F84FE6" w:rsidP="00F84FE6">
      <w:pPr>
        <w:numPr>
          <w:ilvl w:val="0"/>
          <w:numId w:val="4"/>
        </w:numPr>
        <w:jc w:val="both"/>
      </w:pPr>
      <w:r>
        <w:t xml:space="preserve">Развивать связную речь (формировать навыки составления описательного рассказа; обучать детей разным типам высказывания с компонентами рассуждения; закреплять умение передавать интонационную законченность предложения, правильно передавать интонацию вопроса; совершенствовать выразительность речи) </w:t>
      </w:r>
    </w:p>
    <w:p w:rsidR="00F84FE6" w:rsidRDefault="00F84FE6" w:rsidP="00F84FE6">
      <w:pPr>
        <w:numPr>
          <w:ilvl w:val="0"/>
          <w:numId w:val="4"/>
        </w:numPr>
        <w:jc w:val="both"/>
      </w:pPr>
      <w:r>
        <w:t>Обучать детей элементам словотворчества.</w:t>
      </w:r>
    </w:p>
    <w:p w:rsidR="00F84FE6" w:rsidRPr="00F278FD" w:rsidRDefault="00F84FE6" w:rsidP="00F84FE6">
      <w:pPr>
        <w:jc w:val="both"/>
        <w:rPr>
          <w:b/>
          <w:color w:val="FF0000"/>
          <w:sz w:val="28"/>
          <w:szCs w:val="28"/>
          <w:u w:val="single"/>
        </w:rPr>
      </w:pPr>
      <w:r w:rsidRPr="00F278FD">
        <w:rPr>
          <w:b/>
          <w:color w:val="FF0000"/>
          <w:sz w:val="28"/>
          <w:szCs w:val="28"/>
          <w:u w:val="single"/>
        </w:rPr>
        <w:t>Художественно- эстетическое развитие</w:t>
      </w:r>
    </w:p>
    <w:p w:rsidR="00F84FE6" w:rsidRDefault="00F84FE6" w:rsidP="00F84FE6">
      <w:pPr>
        <w:numPr>
          <w:ilvl w:val="0"/>
          <w:numId w:val="5"/>
        </w:numPr>
        <w:jc w:val="both"/>
      </w:pPr>
      <w:r>
        <w:t xml:space="preserve">Воспитывать интерес к народному творчеству. </w:t>
      </w:r>
    </w:p>
    <w:p w:rsidR="00F84FE6" w:rsidRDefault="00F84FE6" w:rsidP="00F84FE6">
      <w:pPr>
        <w:numPr>
          <w:ilvl w:val="0"/>
          <w:numId w:val="5"/>
        </w:numPr>
        <w:jc w:val="both"/>
      </w:pPr>
      <w:r>
        <w:t>Воспитывать интерес к художественным произведениям, формировать желание получать необходимые знания о птицах из книг.</w:t>
      </w:r>
    </w:p>
    <w:p w:rsidR="00F84FE6" w:rsidRPr="00F278FD" w:rsidRDefault="00F84FE6" w:rsidP="00F84FE6">
      <w:pPr>
        <w:pStyle w:val="a9"/>
        <w:numPr>
          <w:ilvl w:val="0"/>
          <w:numId w:val="5"/>
        </w:numPr>
      </w:pPr>
      <w:r>
        <w:t xml:space="preserve">Формировать у детей интерес к музыкальному творчеству, развивать положительный эмоциональный отклик к различным видам музыкальной деятельности. </w:t>
      </w:r>
    </w:p>
    <w:p w:rsidR="00F84FE6" w:rsidRPr="00F278FD" w:rsidRDefault="00F84FE6" w:rsidP="00F84FE6">
      <w:pPr>
        <w:ind w:left="720" w:hanging="720"/>
        <w:jc w:val="both"/>
        <w:rPr>
          <w:b/>
          <w:color w:val="FF0000"/>
          <w:sz w:val="28"/>
          <w:szCs w:val="28"/>
          <w:u w:val="single"/>
        </w:rPr>
      </w:pPr>
      <w:r w:rsidRPr="000E1F28">
        <w:rPr>
          <w:b/>
        </w:rPr>
        <w:t xml:space="preserve"> </w:t>
      </w:r>
      <w:r w:rsidRPr="00F278FD">
        <w:rPr>
          <w:b/>
          <w:color w:val="FF0000"/>
          <w:sz w:val="28"/>
          <w:szCs w:val="28"/>
          <w:u w:val="single"/>
        </w:rPr>
        <w:t>Физическое развитие</w:t>
      </w:r>
    </w:p>
    <w:p w:rsidR="00F84FE6" w:rsidRDefault="00F84FE6" w:rsidP="00F84FE6">
      <w:pPr>
        <w:numPr>
          <w:ilvl w:val="0"/>
          <w:numId w:val="1"/>
        </w:numPr>
        <w:jc w:val="both"/>
      </w:pPr>
      <w:r>
        <w:t xml:space="preserve">Способствовать развитию у детей ритмических двигательных навыков. </w:t>
      </w:r>
    </w:p>
    <w:p w:rsidR="00F84FE6" w:rsidRDefault="00F84FE6" w:rsidP="00F84FE6">
      <w:pPr>
        <w:numPr>
          <w:ilvl w:val="0"/>
          <w:numId w:val="1"/>
        </w:numPr>
        <w:jc w:val="both"/>
      </w:pPr>
      <w:r>
        <w:t>Развивать мелкую моторику.</w:t>
      </w:r>
    </w:p>
    <w:p w:rsidR="00F84FE6" w:rsidRPr="00F84FE6" w:rsidRDefault="00F84FE6" w:rsidP="00F84FE6">
      <w:pPr>
        <w:numPr>
          <w:ilvl w:val="0"/>
          <w:numId w:val="1"/>
        </w:numPr>
        <w:jc w:val="both"/>
      </w:pPr>
      <w:r>
        <w:t xml:space="preserve">Совершенствовать координацию движений. </w:t>
      </w:r>
    </w:p>
    <w:p w:rsidR="00F84FE6" w:rsidRDefault="00F84FE6" w:rsidP="00F84FE6">
      <w:r w:rsidRPr="008432A5">
        <w:rPr>
          <w:b/>
          <w:color w:val="0070C0"/>
          <w:sz w:val="28"/>
          <w:szCs w:val="28"/>
          <w:u w:val="single"/>
        </w:rPr>
        <w:lastRenderedPageBreak/>
        <w:t>Прогнозируемый результат:</w:t>
      </w:r>
      <w:r>
        <w:rPr>
          <w:sz w:val="28"/>
          <w:szCs w:val="28"/>
          <w:u w:val="single"/>
        </w:rPr>
        <w:t xml:space="preserve"> </w:t>
      </w:r>
      <w:r w:rsidRPr="0006482D">
        <w:t xml:space="preserve"> этот</w:t>
      </w:r>
      <w:r>
        <w:t xml:space="preserve"> проект позволит развить у детей познавательный интерес к жизни птиц, воспитать бережное отношение к пернатым друзьям.</w:t>
      </w:r>
    </w:p>
    <w:p w:rsidR="00F84FE6" w:rsidRDefault="00F84FE6" w:rsidP="00F84FE6">
      <w:pPr>
        <w:rPr>
          <w:b/>
          <w:sz w:val="28"/>
          <w:szCs w:val="28"/>
          <w:u w:val="single"/>
        </w:rPr>
      </w:pPr>
    </w:p>
    <w:p w:rsidR="00F84FE6" w:rsidRDefault="00F84FE6" w:rsidP="00F84FE6">
      <w:pPr>
        <w:rPr>
          <w:u w:val="single"/>
        </w:rPr>
      </w:pPr>
      <w:r w:rsidRPr="008432A5">
        <w:rPr>
          <w:b/>
          <w:color w:val="0070C0"/>
          <w:sz w:val="28"/>
          <w:szCs w:val="28"/>
          <w:u w:val="single"/>
        </w:rPr>
        <w:t>Длительность проекта:</w:t>
      </w:r>
      <w:r>
        <w:t xml:space="preserve"> 17дней</w:t>
      </w:r>
    </w:p>
    <w:p w:rsidR="00F84FE6" w:rsidRDefault="00F84FE6" w:rsidP="00F84FE6">
      <w:pPr>
        <w:rPr>
          <w:b/>
          <w:sz w:val="28"/>
          <w:szCs w:val="28"/>
          <w:u w:val="single"/>
        </w:rPr>
      </w:pPr>
    </w:p>
    <w:p w:rsidR="00F84FE6" w:rsidRDefault="00F84FE6" w:rsidP="00F84FE6">
      <w:r w:rsidRPr="008432A5">
        <w:rPr>
          <w:b/>
          <w:color w:val="0070C0"/>
          <w:sz w:val="28"/>
          <w:szCs w:val="28"/>
          <w:u w:val="single"/>
        </w:rPr>
        <w:t>Участники проекта:</w:t>
      </w:r>
      <w:r w:rsidRPr="00480B3B">
        <w:t xml:space="preserve"> дети</w:t>
      </w:r>
      <w:r>
        <w:rPr>
          <w:sz w:val="28"/>
          <w:szCs w:val="28"/>
        </w:rPr>
        <w:t xml:space="preserve"> </w:t>
      </w:r>
      <w:r w:rsidRPr="00480B3B">
        <w:t>старшей группы</w:t>
      </w:r>
      <w:r>
        <w:t>, воспитатели, родители.</w:t>
      </w:r>
    </w:p>
    <w:p w:rsidR="00F84FE6" w:rsidRDefault="00F84FE6" w:rsidP="00F84FE6">
      <w:pPr>
        <w:rPr>
          <w:b/>
          <w:sz w:val="28"/>
          <w:szCs w:val="28"/>
          <w:u w:val="single"/>
        </w:rPr>
      </w:pPr>
    </w:p>
    <w:p w:rsidR="00F84FE6" w:rsidRPr="008432A5" w:rsidRDefault="00F84FE6" w:rsidP="00F84FE6">
      <w:pPr>
        <w:rPr>
          <w:color w:val="0070C0"/>
          <w:sz w:val="28"/>
          <w:szCs w:val="28"/>
        </w:rPr>
      </w:pPr>
      <w:r w:rsidRPr="008432A5">
        <w:rPr>
          <w:b/>
          <w:color w:val="0070C0"/>
          <w:sz w:val="28"/>
          <w:szCs w:val="28"/>
          <w:u w:val="single"/>
        </w:rPr>
        <w:t xml:space="preserve">План реализации проекта:  </w:t>
      </w:r>
    </w:p>
    <w:p w:rsidR="00F84FE6" w:rsidRDefault="00F84FE6" w:rsidP="00F84FE6">
      <w:r>
        <w:t>1 этап – мотивационный (2 дня)</w:t>
      </w:r>
    </w:p>
    <w:p w:rsidR="00F84FE6" w:rsidRDefault="00F84FE6" w:rsidP="00F84FE6">
      <w:r>
        <w:t>2 этап – информационный (4 дня)</w:t>
      </w:r>
    </w:p>
    <w:p w:rsidR="00F84FE6" w:rsidRDefault="00F84FE6" w:rsidP="00F84FE6">
      <w:r>
        <w:t>3 этап – репродуктивный (4 дня)</w:t>
      </w:r>
    </w:p>
    <w:p w:rsidR="00F84FE6" w:rsidRDefault="00F84FE6" w:rsidP="00F84FE6">
      <w:r>
        <w:t>4 этап – итоговый (3 дня)</w:t>
      </w:r>
    </w:p>
    <w:p w:rsidR="00F84FE6" w:rsidRDefault="00F84FE6" w:rsidP="00F84FE6">
      <w:r>
        <w:t>5 этап – творческий (3 дня)</w:t>
      </w:r>
    </w:p>
    <w:p w:rsidR="00F84FE6" w:rsidRDefault="00F84FE6" w:rsidP="00F84FE6">
      <w:r>
        <w:t xml:space="preserve">6 этап – рефлексивно-оценивающий (1день) </w:t>
      </w:r>
    </w:p>
    <w:p w:rsidR="00F84FE6" w:rsidRDefault="00F84FE6" w:rsidP="00F84FE6"/>
    <w:p w:rsidR="00F84FE6" w:rsidRPr="008432A5" w:rsidRDefault="00F84FE6" w:rsidP="00F84FE6">
      <w:pPr>
        <w:jc w:val="center"/>
        <w:rPr>
          <w:b/>
          <w:color w:val="FF0000"/>
          <w:sz w:val="32"/>
          <w:szCs w:val="32"/>
          <w:u w:val="single"/>
        </w:rPr>
      </w:pPr>
      <w:r w:rsidRPr="008432A5">
        <w:rPr>
          <w:b/>
          <w:color w:val="FF0000"/>
          <w:sz w:val="32"/>
          <w:szCs w:val="32"/>
          <w:u w:val="single"/>
        </w:rPr>
        <w:t>Содержание проекта</w:t>
      </w:r>
    </w:p>
    <w:p w:rsidR="00F84FE6" w:rsidRDefault="00F84FE6" w:rsidP="00F84FE6">
      <w:pPr>
        <w:jc w:val="center"/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406"/>
        <w:gridCol w:w="6624"/>
      </w:tblGrid>
      <w:tr w:rsidR="00F84FE6" w:rsidTr="00DF3BF5">
        <w:tc>
          <w:tcPr>
            <w:tcW w:w="10030" w:type="dxa"/>
            <w:gridSpan w:val="2"/>
          </w:tcPr>
          <w:p w:rsidR="00F84FE6" w:rsidRPr="00A46FA4" w:rsidRDefault="00F84FE6" w:rsidP="00DF3BF5">
            <w:pPr>
              <w:jc w:val="center"/>
              <w:rPr>
                <w:b/>
                <w:color w:val="000000"/>
              </w:rPr>
            </w:pPr>
            <w:r w:rsidRPr="00A46FA4">
              <w:rPr>
                <w:b/>
                <w:color w:val="000000"/>
              </w:rPr>
              <w:t>Первый этап ( мотивационный)</w:t>
            </w:r>
          </w:p>
          <w:p w:rsidR="00F84FE6" w:rsidRPr="00A46FA4" w:rsidRDefault="00F84FE6" w:rsidP="00DF3BF5">
            <w:pPr>
              <w:rPr>
                <w:color w:val="00B050"/>
                <w:u w:val="single"/>
              </w:rPr>
            </w:pPr>
            <w:r w:rsidRPr="00A46FA4">
              <w:rPr>
                <w:color w:val="00B050"/>
                <w:u w:val="single"/>
              </w:rPr>
              <w:t>Можно все сделать, стоит только захотеть.</w:t>
            </w:r>
          </w:p>
          <w:p w:rsidR="00F84FE6" w:rsidRPr="00A46FA4" w:rsidRDefault="00F84FE6" w:rsidP="00DF3BF5">
            <w:pPr>
              <w:rPr>
                <w:b/>
                <w:color w:val="FFC000"/>
              </w:rPr>
            </w:pPr>
            <w:r w:rsidRPr="00A46FA4">
              <w:rPr>
                <w:b/>
              </w:rPr>
              <w:t>Задачи педагога на этапе:</w:t>
            </w:r>
          </w:p>
          <w:p w:rsidR="00F84FE6" w:rsidRDefault="00F84FE6" w:rsidP="00DF3BF5">
            <w:r w:rsidRPr="00A46FA4">
              <w:rPr>
                <w:b/>
              </w:rPr>
              <w:t xml:space="preserve">- </w:t>
            </w:r>
            <w:r w:rsidRPr="00876D3C">
              <w:t>Создать мотивацию, способствующую</w:t>
            </w:r>
            <w:r>
              <w:t xml:space="preserve"> превращению педагогического задания в желание детей исследовать и творить, а также внутренней активности детей.</w:t>
            </w:r>
          </w:p>
          <w:p w:rsidR="00F84FE6" w:rsidRPr="00A46FA4" w:rsidRDefault="00F84FE6" w:rsidP="00DF3BF5">
            <w:pPr>
              <w:rPr>
                <w:b/>
              </w:rPr>
            </w:pPr>
            <w:r>
              <w:t>- Конкретизировать свои педагогические задачи на период реализации проекта, учитывая индивидуальные особенности каждого ребенка группы.</w:t>
            </w:r>
          </w:p>
          <w:p w:rsidR="00F84FE6" w:rsidRDefault="00F84FE6" w:rsidP="00DF3BF5">
            <w:pPr>
              <w:jc w:val="center"/>
            </w:pPr>
          </w:p>
        </w:tc>
      </w:tr>
      <w:tr w:rsidR="00F84FE6" w:rsidTr="00DF3BF5">
        <w:tc>
          <w:tcPr>
            <w:tcW w:w="3406" w:type="dxa"/>
          </w:tcPr>
          <w:p w:rsidR="00F84FE6" w:rsidRPr="00A46FA4" w:rsidRDefault="00F84FE6" w:rsidP="00DF3BF5">
            <w:pPr>
              <w:jc w:val="center"/>
              <w:rPr>
                <w:b/>
              </w:rPr>
            </w:pPr>
            <w:r w:rsidRPr="00A46FA4">
              <w:rPr>
                <w:b/>
              </w:rPr>
              <w:t>Виды деятельности</w:t>
            </w:r>
          </w:p>
        </w:tc>
        <w:tc>
          <w:tcPr>
            <w:tcW w:w="6624" w:type="dxa"/>
          </w:tcPr>
          <w:p w:rsidR="00F84FE6" w:rsidRPr="00A46FA4" w:rsidRDefault="00F84FE6" w:rsidP="00DF3BF5">
            <w:pPr>
              <w:jc w:val="center"/>
              <w:rPr>
                <w:b/>
              </w:rPr>
            </w:pPr>
            <w:r w:rsidRPr="00A46FA4">
              <w:rPr>
                <w:b/>
              </w:rPr>
              <w:t>Цель</w:t>
            </w:r>
          </w:p>
        </w:tc>
      </w:tr>
      <w:tr w:rsidR="00F84FE6" w:rsidTr="00DF3BF5">
        <w:tc>
          <w:tcPr>
            <w:tcW w:w="3406" w:type="dxa"/>
          </w:tcPr>
          <w:p w:rsidR="00F84FE6" w:rsidRDefault="00F84FE6" w:rsidP="00DF3BF5">
            <w:r>
              <w:t xml:space="preserve">Тематическое </w:t>
            </w:r>
          </w:p>
          <w:p w:rsidR="00F84FE6" w:rsidRDefault="00F84FE6" w:rsidP="00DF3BF5">
            <w:r>
              <w:t>занятие « 1 апреля – Международный день птиц»</w:t>
            </w:r>
          </w:p>
          <w:p w:rsidR="00F84FE6" w:rsidRDefault="00F84FE6" w:rsidP="00DF3BF5">
            <w:pPr>
              <w:jc w:val="center"/>
            </w:pPr>
          </w:p>
        </w:tc>
        <w:tc>
          <w:tcPr>
            <w:tcW w:w="6624" w:type="dxa"/>
          </w:tcPr>
          <w:p w:rsidR="00F84FE6" w:rsidRDefault="00F84FE6" w:rsidP="00DF3BF5">
            <w:r>
              <w:t>Дать знания о том, как в мире отмечается данный праздник. Расширить представление детей о птицах, закрепить характерные особенности зимующих и перелетных птиц. Формировать умение устанавливать причинно-следственные связи между явлениями происходящими в природе. Способствовать развитию познавательной активности и формированию желания расширять свой кругозор знаниями о птицах.</w:t>
            </w:r>
          </w:p>
        </w:tc>
      </w:tr>
      <w:tr w:rsidR="00F84FE6" w:rsidTr="00DF3BF5">
        <w:tc>
          <w:tcPr>
            <w:tcW w:w="3406" w:type="dxa"/>
          </w:tcPr>
          <w:p w:rsidR="00F84FE6" w:rsidRDefault="00F84FE6" w:rsidP="00DF3BF5">
            <w:r>
              <w:t>Наблюдения за птицами</w:t>
            </w:r>
          </w:p>
        </w:tc>
        <w:tc>
          <w:tcPr>
            <w:tcW w:w="6624" w:type="dxa"/>
          </w:tcPr>
          <w:p w:rsidR="00F84FE6" w:rsidRDefault="00F84FE6" w:rsidP="00DF3BF5">
            <w:r>
              <w:t>Учить замечать происходящие изменения в природе, устанавливать взаимосвязи между живой и неживой природой, отмечать какие изменения произошли в жизни птиц.</w:t>
            </w:r>
          </w:p>
        </w:tc>
      </w:tr>
      <w:tr w:rsidR="00F84FE6" w:rsidTr="00DF3BF5">
        <w:tc>
          <w:tcPr>
            <w:tcW w:w="3406" w:type="dxa"/>
          </w:tcPr>
          <w:p w:rsidR="00F84FE6" w:rsidRDefault="00F84FE6" w:rsidP="00DF3BF5">
            <w:r>
              <w:t>Чтение художественных произведений:</w:t>
            </w:r>
          </w:p>
          <w:p w:rsidR="00F84FE6" w:rsidRDefault="00F84FE6" w:rsidP="00DF3BF5">
            <w:r>
              <w:t xml:space="preserve">- </w:t>
            </w:r>
            <w:r w:rsidRPr="00D161F7">
              <w:t>А.Толсто</w:t>
            </w:r>
            <w:r>
              <w:t>й</w:t>
            </w:r>
            <w:r w:rsidRPr="00D161F7">
              <w:t xml:space="preserve"> «Сорока»</w:t>
            </w:r>
          </w:p>
          <w:p w:rsidR="00F84FE6" w:rsidRDefault="00F84FE6" w:rsidP="00DF3BF5">
            <w:r>
              <w:t xml:space="preserve">- Н.Сладков </w:t>
            </w:r>
          </w:p>
          <w:p w:rsidR="00F84FE6" w:rsidRDefault="00F84FE6" w:rsidP="00DF3BF5">
            <w:r>
              <w:t>«Скворцы- молодцы»,</w:t>
            </w:r>
          </w:p>
          <w:p w:rsidR="00F84FE6" w:rsidRDefault="00F84FE6" w:rsidP="00DF3BF5">
            <w:r>
              <w:t xml:space="preserve"> «Вежливая галка»</w:t>
            </w:r>
          </w:p>
        </w:tc>
        <w:tc>
          <w:tcPr>
            <w:tcW w:w="6624" w:type="dxa"/>
          </w:tcPr>
          <w:p w:rsidR="00F84FE6" w:rsidRDefault="00F84FE6" w:rsidP="00DF3BF5">
            <w:r>
              <w:t>Воспитывать интерес к художественным произведениям, формировать  умение получать необходимые знания из содержания художественных произведений.</w:t>
            </w:r>
          </w:p>
        </w:tc>
      </w:tr>
      <w:tr w:rsidR="00F84FE6" w:rsidTr="00DF3BF5">
        <w:tc>
          <w:tcPr>
            <w:tcW w:w="3406" w:type="dxa"/>
          </w:tcPr>
          <w:p w:rsidR="00F84FE6" w:rsidRDefault="00F84FE6" w:rsidP="00DF3BF5">
            <w:r>
              <w:t xml:space="preserve">Практическая  деятельность </w:t>
            </w:r>
          </w:p>
          <w:p w:rsidR="00F84FE6" w:rsidRDefault="00F84FE6" w:rsidP="00DF3BF5">
            <w:r>
              <w:t>« Птиц мы встречаем – вкусной едой угощаем».</w:t>
            </w:r>
          </w:p>
        </w:tc>
        <w:tc>
          <w:tcPr>
            <w:tcW w:w="6624" w:type="dxa"/>
          </w:tcPr>
          <w:p w:rsidR="00F84FE6" w:rsidRDefault="00F84FE6" w:rsidP="00DF3BF5">
            <w:r>
              <w:t>Воспитывать бережное отношение к пернатым друзьям, желание помогать им.</w:t>
            </w:r>
          </w:p>
        </w:tc>
      </w:tr>
      <w:tr w:rsidR="00F84FE6" w:rsidTr="00DF3BF5">
        <w:tc>
          <w:tcPr>
            <w:tcW w:w="3401" w:type="dxa"/>
          </w:tcPr>
          <w:p w:rsidR="00F84FE6" w:rsidRDefault="00F84FE6" w:rsidP="00DF3BF5">
            <w:r w:rsidRPr="001011D9">
              <w:t>Совместно с детьми и родителями организовать выставку книг о птицах.</w:t>
            </w:r>
          </w:p>
        </w:tc>
        <w:tc>
          <w:tcPr>
            <w:tcW w:w="6624" w:type="dxa"/>
          </w:tcPr>
          <w:p w:rsidR="00F84FE6" w:rsidRDefault="00F84FE6" w:rsidP="00DF3BF5">
            <w:r>
              <w:t>Воспитывать интерес к художественным произведениям, формировать желание получать необходимые знания о птицах из книг.</w:t>
            </w:r>
          </w:p>
        </w:tc>
      </w:tr>
    </w:tbl>
    <w:p w:rsidR="00F84FE6" w:rsidRDefault="00F84FE6" w:rsidP="00F84FE6"/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28"/>
        <w:gridCol w:w="142"/>
        <w:gridCol w:w="6344"/>
      </w:tblGrid>
      <w:tr w:rsidR="00F84FE6" w:rsidRPr="00BE4446" w:rsidTr="00DF3BF5">
        <w:tc>
          <w:tcPr>
            <w:tcW w:w="3828" w:type="dxa"/>
          </w:tcPr>
          <w:p w:rsidR="00F84FE6" w:rsidRPr="00A46FA4" w:rsidRDefault="00F84FE6" w:rsidP="00DF3BF5">
            <w:pPr>
              <w:jc w:val="center"/>
              <w:rPr>
                <w:b/>
              </w:rPr>
            </w:pPr>
            <w:r w:rsidRPr="00A46FA4">
              <w:rPr>
                <w:b/>
              </w:rPr>
              <w:lastRenderedPageBreak/>
              <w:t>Виды деятельности</w:t>
            </w:r>
          </w:p>
        </w:tc>
        <w:tc>
          <w:tcPr>
            <w:tcW w:w="6486" w:type="dxa"/>
            <w:gridSpan w:val="2"/>
          </w:tcPr>
          <w:p w:rsidR="00F84FE6" w:rsidRPr="00A46FA4" w:rsidRDefault="00F84FE6" w:rsidP="00DF3BF5">
            <w:pPr>
              <w:jc w:val="center"/>
              <w:rPr>
                <w:b/>
              </w:rPr>
            </w:pPr>
            <w:r w:rsidRPr="00A46FA4">
              <w:rPr>
                <w:b/>
              </w:rPr>
              <w:t>Цель</w:t>
            </w:r>
          </w:p>
        </w:tc>
      </w:tr>
      <w:tr w:rsidR="00F84FE6" w:rsidTr="00DF3BF5">
        <w:tc>
          <w:tcPr>
            <w:tcW w:w="3828" w:type="dxa"/>
          </w:tcPr>
          <w:p w:rsidR="00F84FE6" w:rsidRDefault="00F84FE6" w:rsidP="00DF3BF5">
            <w:r>
              <w:t>Работа с родителями:</w:t>
            </w:r>
          </w:p>
          <w:p w:rsidR="00F84FE6" w:rsidRDefault="00F84FE6" w:rsidP="00DF3BF5">
            <w:r>
              <w:t>- предварительный совместный труд по изготовлению кормушек и скворечников;</w:t>
            </w:r>
          </w:p>
          <w:p w:rsidR="00F84FE6" w:rsidRDefault="00F84FE6" w:rsidP="00DF3BF5">
            <w:r>
              <w:t>- познакомить родителей с началом новой темы;</w:t>
            </w:r>
          </w:p>
          <w:p w:rsidR="00F84FE6" w:rsidRDefault="00F84FE6" w:rsidP="00DF3BF5">
            <w:r>
              <w:t>- разместить в родительском уголке информацию « Знакомим детей с перелетными птицами»</w:t>
            </w:r>
          </w:p>
          <w:p w:rsidR="00F84FE6" w:rsidRDefault="00F84FE6" w:rsidP="00DF3BF5"/>
        </w:tc>
        <w:tc>
          <w:tcPr>
            <w:tcW w:w="6486" w:type="dxa"/>
            <w:gridSpan w:val="2"/>
          </w:tcPr>
          <w:p w:rsidR="00F84FE6" w:rsidRDefault="00F84FE6" w:rsidP="00DF3BF5">
            <w:r>
              <w:t>Дать детям знания о том, что в Международный день птиц взрослые и дети развешивают домики и кормушки для птиц, которые возвращаются домой из теплых стран;</w:t>
            </w:r>
          </w:p>
          <w:p w:rsidR="00F84FE6" w:rsidRDefault="00F84FE6" w:rsidP="00DF3BF5">
            <w:r>
              <w:t>Развивать интерес к выполнению общего дела с родителями.</w:t>
            </w:r>
          </w:p>
          <w:p w:rsidR="00F84FE6" w:rsidRDefault="00F84FE6" w:rsidP="00DF3BF5">
            <w:r>
              <w:t>Воспитывать экологическое сознание и экологическое поведение в природе, эмоционально-позитивное отношение к окружающей действительности.</w:t>
            </w:r>
          </w:p>
        </w:tc>
      </w:tr>
      <w:tr w:rsidR="00F84FE6" w:rsidTr="00DF3BF5">
        <w:tc>
          <w:tcPr>
            <w:tcW w:w="10314" w:type="dxa"/>
            <w:gridSpan w:val="3"/>
          </w:tcPr>
          <w:p w:rsidR="00F84FE6" w:rsidRPr="00A46FA4" w:rsidRDefault="00F84FE6" w:rsidP="00DF3BF5">
            <w:pPr>
              <w:jc w:val="center"/>
              <w:rPr>
                <w:b/>
                <w:color w:val="000000"/>
              </w:rPr>
            </w:pPr>
            <w:r w:rsidRPr="00A46FA4">
              <w:rPr>
                <w:b/>
                <w:color w:val="000000"/>
              </w:rPr>
              <w:t>Второй этап ( информационный)</w:t>
            </w:r>
          </w:p>
          <w:p w:rsidR="00F84FE6" w:rsidRPr="00A46FA4" w:rsidRDefault="00F84FE6" w:rsidP="00DF3BF5">
            <w:pPr>
              <w:rPr>
                <w:color w:val="00B050"/>
                <w:u w:val="single"/>
              </w:rPr>
            </w:pPr>
            <w:r w:rsidRPr="00A46FA4">
              <w:rPr>
                <w:color w:val="00B050"/>
                <w:u w:val="single"/>
              </w:rPr>
              <w:t>Не говори «не умею», а говори «научусь».</w:t>
            </w:r>
          </w:p>
          <w:p w:rsidR="00F84FE6" w:rsidRPr="00A46FA4" w:rsidRDefault="00F84FE6" w:rsidP="00DF3BF5">
            <w:pPr>
              <w:rPr>
                <w:b/>
                <w:color w:val="00B050"/>
              </w:rPr>
            </w:pPr>
            <w:r w:rsidRPr="00A46FA4">
              <w:rPr>
                <w:b/>
              </w:rPr>
              <w:t>Задачи педагога на этапе:</w:t>
            </w:r>
          </w:p>
          <w:p w:rsidR="00F84FE6" w:rsidRPr="00A46FA4" w:rsidRDefault="00F84FE6" w:rsidP="00DF3BF5">
            <w:pPr>
              <w:rPr>
                <w:b/>
              </w:rPr>
            </w:pPr>
            <w:r w:rsidRPr="00A46FA4">
              <w:rPr>
                <w:b/>
              </w:rPr>
              <w:t xml:space="preserve">- </w:t>
            </w:r>
            <w:r w:rsidRPr="00163299">
              <w:t>Способствовать развитию у детей</w:t>
            </w:r>
            <w:r>
              <w:t xml:space="preserve"> желания познавать новое;</w:t>
            </w:r>
          </w:p>
          <w:p w:rsidR="00F84FE6" w:rsidRDefault="00F84FE6" w:rsidP="00DF3BF5">
            <w:r>
              <w:t>- Формировать у детей умение учиться, желание поддерживать все начинания и предложения воспитателя;</w:t>
            </w:r>
          </w:p>
          <w:p w:rsidR="00F84FE6" w:rsidRDefault="00F84FE6" w:rsidP="00DF3BF5">
            <w:r>
              <w:t>- Развивать познавательный интерес, творческие способности детей.</w:t>
            </w:r>
          </w:p>
          <w:p w:rsidR="00F84FE6" w:rsidRDefault="00F84FE6" w:rsidP="00DF3BF5"/>
        </w:tc>
      </w:tr>
      <w:tr w:rsidR="00F84FE6" w:rsidTr="00DF3BF5">
        <w:tc>
          <w:tcPr>
            <w:tcW w:w="3970" w:type="dxa"/>
            <w:gridSpan w:val="2"/>
          </w:tcPr>
          <w:p w:rsidR="00F84FE6" w:rsidRPr="00A46FA4" w:rsidRDefault="00F84FE6" w:rsidP="00DF3BF5">
            <w:pPr>
              <w:jc w:val="center"/>
              <w:rPr>
                <w:b/>
              </w:rPr>
            </w:pPr>
            <w:r w:rsidRPr="00A46FA4">
              <w:rPr>
                <w:b/>
              </w:rPr>
              <w:t>Виды деятельности</w:t>
            </w:r>
          </w:p>
        </w:tc>
        <w:tc>
          <w:tcPr>
            <w:tcW w:w="6344" w:type="dxa"/>
          </w:tcPr>
          <w:p w:rsidR="00F84FE6" w:rsidRPr="00A46FA4" w:rsidRDefault="00F84FE6" w:rsidP="00DF3BF5">
            <w:pPr>
              <w:jc w:val="center"/>
              <w:rPr>
                <w:b/>
              </w:rPr>
            </w:pPr>
            <w:r w:rsidRPr="00A46FA4">
              <w:rPr>
                <w:b/>
              </w:rPr>
              <w:t>Цель</w:t>
            </w:r>
          </w:p>
        </w:tc>
      </w:tr>
      <w:tr w:rsidR="00F84FE6" w:rsidTr="00DF3BF5">
        <w:tc>
          <w:tcPr>
            <w:tcW w:w="3970" w:type="dxa"/>
            <w:gridSpan w:val="2"/>
          </w:tcPr>
          <w:p w:rsidR="00F84FE6" w:rsidRDefault="00F84FE6" w:rsidP="00DF3BF5">
            <w:r>
              <w:t>Тематическое занятие</w:t>
            </w:r>
          </w:p>
          <w:p w:rsidR="00F84FE6" w:rsidRDefault="00F84FE6" w:rsidP="00DF3BF5">
            <w:r>
              <w:t>«Перелетные птицы»</w:t>
            </w:r>
          </w:p>
        </w:tc>
        <w:tc>
          <w:tcPr>
            <w:tcW w:w="6344" w:type="dxa"/>
          </w:tcPr>
          <w:p w:rsidR="00F84FE6" w:rsidRDefault="00F84FE6" w:rsidP="00DF3BF5">
            <w:r>
              <w:t>Уточнить и расширить знания детей о перелетных птицах, об их повадках, образе жизни и отличительных особенностях, воспитывать любознательность, желание узнать новое, интересное.</w:t>
            </w:r>
          </w:p>
        </w:tc>
      </w:tr>
      <w:tr w:rsidR="00F84FE6" w:rsidTr="00DF3BF5">
        <w:tc>
          <w:tcPr>
            <w:tcW w:w="3970" w:type="dxa"/>
            <w:gridSpan w:val="2"/>
          </w:tcPr>
          <w:p w:rsidR="00F84FE6" w:rsidRDefault="00F84FE6" w:rsidP="00DF3BF5">
            <w:r>
              <w:t>Чтение художественных произведений:</w:t>
            </w:r>
          </w:p>
          <w:p w:rsidR="00F84FE6" w:rsidRDefault="00F84FE6" w:rsidP="00DF3BF5">
            <w:r>
              <w:t>В.Сухомлинский «Грач прилетел»;</w:t>
            </w:r>
          </w:p>
          <w:p w:rsidR="00F84FE6" w:rsidRDefault="00F84FE6" w:rsidP="00DF3BF5">
            <w:r>
              <w:t>В.Бондаренко «Журавль вернулся»;</w:t>
            </w:r>
          </w:p>
          <w:p w:rsidR="00F84FE6" w:rsidRDefault="00F84FE6" w:rsidP="00DF3BF5">
            <w:r>
              <w:t>Л.Полтава «Где живут наши птицы»</w:t>
            </w:r>
          </w:p>
          <w:p w:rsidR="00F84FE6" w:rsidRDefault="00F84FE6" w:rsidP="00DF3BF5">
            <w:r>
              <w:t>И.Бондарчук  «Домик для птиц»;</w:t>
            </w:r>
          </w:p>
          <w:p w:rsidR="00F84FE6" w:rsidRDefault="00F84FE6" w:rsidP="00DF3BF5">
            <w:r>
              <w:t>К. Перелесная « Ласточка»;</w:t>
            </w:r>
          </w:p>
          <w:p w:rsidR="00F84FE6" w:rsidRDefault="00F84FE6" w:rsidP="00DF3BF5">
            <w:r>
              <w:t>Заучивание пословиц, поговорок, загадок о птицах.</w:t>
            </w:r>
          </w:p>
        </w:tc>
        <w:tc>
          <w:tcPr>
            <w:tcW w:w="6344" w:type="dxa"/>
          </w:tcPr>
          <w:p w:rsidR="00F84FE6" w:rsidRDefault="00F84FE6" w:rsidP="00DF3BF5">
            <w:r>
              <w:t>Воспитывать познавательный интерес к художественным произведениям, закрепить  умение внимательно слушать произведение, анализировать содержание.</w:t>
            </w:r>
          </w:p>
        </w:tc>
      </w:tr>
      <w:tr w:rsidR="00F84FE6" w:rsidTr="00DF3BF5">
        <w:tc>
          <w:tcPr>
            <w:tcW w:w="3970" w:type="dxa"/>
            <w:gridSpan w:val="2"/>
          </w:tcPr>
          <w:p w:rsidR="00F84FE6" w:rsidRDefault="00F84FE6" w:rsidP="00DF3BF5">
            <w:r>
              <w:t>Экскурсия-поиск птиц в природе</w:t>
            </w:r>
          </w:p>
          <w:p w:rsidR="00F84FE6" w:rsidRDefault="00F84FE6" w:rsidP="00DF3BF5"/>
        </w:tc>
        <w:tc>
          <w:tcPr>
            <w:tcW w:w="6344" w:type="dxa"/>
          </w:tcPr>
          <w:p w:rsidR="00F84FE6" w:rsidRDefault="00F84FE6" w:rsidP="00DF3BF5">
            <w:r>
              <w:t>Изучение  условий и образа жизни птиц, наблюдения за способами передвижения, питания; слушание пения птиц, формирование умения различать голоса птиц.</w:t>
            </w:r>
          </w:p>
        </w:tc>
      </w:tr>
      <w:tr w:rsidR="00F84FE6" w:rsidTr="00DF3BF5">
        <w:tc>
          <w:tcPr>
            <w:tcW w:w="3970" w:type="dxa"/>
            <w:gridSpan w:val="2"/>
          </w:tcPr>
          <w:p w:rsidR="00F84FE6" w:rsidRDefault="00F84FE6" w:rsidP="00DF3BF5">
            <w:r>
              <w:t>Беседа «Встречаем перелетных птиц»</w:t>
            </w:r>
          </w:p>
        </w:tc>
        <w:tc>
          <w:tcPr>
            <w:tcW w:w="6344" w:type="dxa"/>
          </w:tcPr>
          <w:p w:rsidR="00F84FE6" w:rsidRDefault="00F84FE6" w:rsidP="00DF3BF5">
            <w:r>
              <w:t>Углубить знания детей о природе родного края, о перелетных птицах, познакомить детей с традициями и обычаями украинского народа, связанных с птицами.</w:t>
            </w:r>
          </w:p>
        </w:tc>
      </w:tr>
      <w:tr w:rsidR="00F84FE6" w:rsidTr="00DF3BF5">
        <w:tc>
          <w:tcPr>
            <w:tcW w:w="3970" w:type="dxa"/>
            <w:gridSpan w:val="2"/>
          </w:tcPr>
          <w:p w:rsidR="00F84FE6" w:rsidRDefault="00F84FE6" w:rsidP="00DF3BF5">
            <w:r>
              <w:t>Музыкальные занятия:</w:t>
            </w:r>
          </w:p>
          <w:p w:rsidR="00F84FE6" w:rsidRDefault="00F84FE6" w:rsidP="00DF3BF5">
            <w:r>
              <w:t xml:space="preserve">-Разучивание </w:t>
            </w:r>
            <w:r w:rsidR="0047797F">
              <w:t>н</w:t>
            </w:r>
            <w:r>
              <w:t xml:space="preserve">ародной песни </w:t>
            </w:r>
          </w:p>
          <w:p w:rsidR="0047797F" w:rsidRDefault="00F84FE6" w:rsidP="00DF3BF5">
            <w:r>
              <w:t>«</w:t>
            </w:r>
            <w:r w:rsidR="0047797F">
              <w:t>В</w:t>
            </w:r>
            <w:r>
              <w:t xml:space="preserve"> вишнев</w:t>
            </w:r>
            <w:r w:rsidR="0047797F">
              <w:t>ом саду»</w:t>
            </w:r>
            <w:r>
              <w:t xml:space="preserve">, песни </w:t>
            </w:r>
          </w:p>
          <w:p w:rsidR="00F84FE6" w:rsidRDefault="00F84FE6" w:rsidP="00DF3BF5">
            <w:r>
              <w:t xml:space="preserve">« </w:t>
            </w:r>
            <w:r w:rsidR="0047797F">
              <w:t>Возвращайся</w:t>
            </w:r>
            <w:r>
              <w:t>, ласт</w:t>
            </w:r>
            <w:r w:rsidR="0047797F">
              <w:rPr>
                <w:lang w:val="uk-UA"/>
              </w:rPr>
              <w:t>очка</w:t>
            </w:r>
            <w:r>
              <w:t>» ( муз. В Верменича, слова М.Сига</w:t>
            </w:r>
            <w:r w:rsidR="0047797F">
              <w:rPr>
                <w:lang w:val="uk-UA"/>
              </w:rPr>
              <w:t>е</w:t>
            </w:r>
            <w:r w:rsidR="0047797F">
              <w:t>вс</w:t>
            </w:r>
            <w:r>
              <w:t>кого),</w:t>
            </w:r>
          </w:p>
          <w:p w:rsidR="00F84FE6" w:rsidRDefault="00F84FE6" w:rsidP="00DF3BF5">
            <w:r w:rsidRPr="00A46FA4">
              <w:rPr>
                <w:lang w:val="uk-UA"/>
              </w:rPr>
              <w:t>п</w:t>
            </w:r>
            <w:r>
              <w:t>есни «</w:t>
            </w:r>
            <w:r w:rsidR="0047797F">
              <w:t>Кукушечк</w:t>
            </w:r>
            <w:r>
              <w:t>а» (музыка и слова Н.Вересо</w:t>
            </w:r>
            <w:r w:rsidR="0047797F">
              <w:rPr>
                <w:lang w:val="uk-UA"/>
              </w:rPr>
              <w:t>ки</w:t>
            </w:r>
            <w:r>
              <w:t>но</w:t>
            </w:r>
            <w:r w:rsidR="0047797F">
              <w:rPr>
                <w:lang w:val="uk-UA"/>
              </w:rPr>
              <w:t>й</w:t>
            </w:r>
            <w:r>
              <w:t xml:space="preserve"> );</w:t>
            </w:r>
          </w:p>
          <w:p w:rsidR="00F84FE6" w:rsidRDefault="00F84FE6" w:rsidP="00DF3BF5">
            <w:r>
              <w:t>- Разучивание песни-танца « Ой, лет</w:t>
            </w:r>
            <w:r w:rsidR="0047797F">
              <w:rPr>
                <w:lang w:val="uk-UA"/>
              </w:rPr>
              <w:t>е</w:t>
            </w:r>
            <w:r w:rsidR="0047797F">
              <w:t>ла кукушечк</w:t>
            </w:r>
            <w:r>
              <w:t>а», музыкальной игры « Скворушки»;</w:t>
            </w:r>
          </w:p>
          <w:p w:rsidR="00F84FE6" w:rsidRDefault="00F84FE6" w:rsidP="00DF3BF5">
            <w:r>
              <w:t>- Слушание романса композитора А. Алябьева «Жаворонок».</w:t>
            </w:r>
          </w:p>
        </w:tc>
        <w:tc>
          <w:tcPr>
            <w:tcW w:w="6344" w:type="dxa"/>
          </w:tcPr>
          <w:p w:rsidR="00F84FE6" w:rsidRDefault="00F84FE6" w:rsidP="00DF3BF5">
            <w:r>
              <w:t xml:space="preserve">Формировать у детей интерес к музыкальному творчеству, развивать положительный эмоциональный отклик к различным видам музыкальной деятельности. </w:t>
            </w:r>
          </w:p>
          <w:p w:rsidR="00F84FE6" w:rsidRDefault="00F84FE6" w:rsidP="00DF3BF5">
            <w:r>
              <w:t>Развивать образность движений.</w:t>
            </w:r>
          </w:p>
        </w:tc>
      </w:tr>
    </w:tbl>
    <w:p w:rsidR="00F84FE6" w:rsidRDefault="00F84FE6" w:rsidP="00F84FE6">
      <w:pPr>
        <w:rPr>
          <w:lang w:val="uk-UA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976"/>
        <w:gridCol w:w="6338"/>
      </w:tblGrid>
      <w:tr w:rsidR="00F84FE6" w:rsidRPr="00BE4446" w:rsidTr="00DF3BF5">
        <w:tc>
          <w:tcPr>
            <w:tcW w:w="3976" w:type="dxa"/>
          </w:tcPr>
          <w:p w:rsidR="00F84FE6" w:rsidRPr="00A46FA4" w:rsidRDefault="00F84FE6" w:rsidP="00DF3BF5">
            <w:pPr>
              <w:jc w:val="center"/>
              <w:rPr>
                <w:b/>
              </w:rPr>
            </w:pPr>
            <w:r w:rsidRPr="00A46FA4">
              <w:rPr>
                <w:b/>
              </w:rPr>
              <w:lastRenderedPageBreak/>
              <w:t>Виды деятельности</w:t>
            </w:r>
          </w:p>
        </w:tc>
        <w:tc>
          <w:tcPr>
            <w:tcW w:w="6338" w:type="dxa"/>
          </w:tcPr>
          <w:p w:rsidR="00F84FE6" w:rsidRPr="00A46FA4" w:rsidRDefault="00F84FE6" w:rsidP="00DF3BF5">
            <w:pPr>
              <w:jc w:val="center"/>
              <w:rPr>
                <w:b/>
              </w:rPr>
            </w:pPr>
            <w:r w:rsidRPr="00A46FA4">
              <w:rPr>
                <w:b/>
              </w:rPr>
              <w:t>Цель</w:t>
            </w:r>
          </w:p>
        </w:tc>
      </w:tr>
      <w:tr w:rsidR="00F84FE6" w:rsidTr="00DF3BF5">
        <w:tc>
          <w:tcPr>
            <w:tcW w:w="3976" w:type="dxa"/>
          </w:tcPr>
          <w:p w:rsidR="00F84FE6" w:rsidRPr="00407D92" w:rsidRDefault="00F84FE6" w:rsidP="00DF3BF5">
            <w:r w:rsidRPr="00407D92">
              <w:t xml:space="preserve">Слушание записи голосов птиц </w:t>
            </w:r>
          </w:p>
          <w:p w:rsidR="00F84FE6" w:rsidRPr="00407D92" w:rsidRDefault="00F84FE6" w:rsidP="00DF3BF5"/>
        </w:tc>
        <w:tc>
          <w:tcPr>
            <w:tcW w:w="6338" w:type="dxa"/>
          </w:tcPr>
          <w:p w:rsidR="00F84FE6" w:rsidRPr="00407D92" w:rsidRDefault="00F84FE6" w:rsidP="00DF3BF5">
            <w:r w:rsidRPr="00407D92">
              <w:t xml:space="preserve">Познакомить с отличительными особенностями песни следующих птиц (ласточка, грач, скворец, соловей, кукушка, жаворонок). Формировать  желание и умение различать птиц по голосу. </w:t>
            </w:r>
          </w:p>
          <w:p w:rsidR="00F84FE6" w:rsidRPr="00407D92" w:rsidRDefault="00F84FE6" w:rsidP="00DF3BF5"/>
        </w:tc>
      </w:tr>
      <w:tr w:rsidR="00F84FE6" w:rsidTr="00DF3BF5">
        <w:tc>
          <w:tcPr>
            <w:tcW w:w="3976" w:type="dxa"/>
          </w:tcPr>
          <w:p w:rsidR="00F84FE6" w:rsidRPr="00407D92" w:rsidRDefault="00F84FE6" w:rsidP="00DF3BF5">
            <w:r w:rsidRPr="00407D92">
              <w:t>Дидактические игры:</w:t>
            </w:r>
          </w:p>
          <w:p w:rsidR="00F84FE6" w:rsidRPr="00407D92" w:rsidRDefault="00F84FE6" w:rsidP="00DF3BF5">
            <w:r w:rsidRPr="00407D92">
              <w:t>«Кто где живет?», «Угадай птицу», «Кто что ест?», «Найди птенца», «Чье гнездо?», «Угадай по голосу», «Кто требует нашей заботы?».</w:t>
            </w:r>
          </w:p>
          <w:p w:rsidR="00F84FE6" w:rsidRPr="00407D92" w:rsidRDefault="00F84FE6" w:rsidP="00DF3BF5"/>
        </w:tc>
        <w:tc>
          <w:tcPr>
            <w:tcW w:w="6338" w:type="dxa"/>
          </w:tcPr>
          <w:p w:rsidR="00F84FE6" w:rsidRPr="00407D92" w:rsidRDefault="00F84FE6" w:rsidP="00DF3BF5">
            <w:r w:rsidRPr="00407D92">
              <w:t>Закрепить знания о перелетных птицах, их образе жизни и отличительных особенностях, пояснить их зависимость от природных условий, людей. Воспитывать заботливое отношение к птицам.</w:t>
            </w:r>
          </w:p>
        </w:tc>
      </w:tr>
      <w:tr w:rsidR="00F84FE6" w:rsidTr="00DF3BF5">
        <w:tc>
          <w:tcPr>
            <w:tcW w:w="3976" w:type="dxa"/>
          </w:tcPr>
          <w:p w:rsidR="00F84FE6" w:rsidRPr="00407D92" w:rsidRDefault="00F84FE6" w:rsidP="00DF3BF5">
            <w:r w:rsidRPr="00407D92">
              <w:t>Экскурсия по страницам фотоальбома « Перелетные птицы»</w:t>
            </w:r>
          </w:p>
          <w:p w:rsidR="00F84FE6" w:rsidRPr="00407D92" w:rsidRDefault="00F84FE6" w:rsidP="00DF3BF5"/>
        </w:tc>
        <w:tc>
          <w:tcPr>
            <w:tcW w:w="6338" w:type="dxa"/>
          </w:tcPr>
          <w:p w:rsidR="00F84FE6" w:rsidRPr="00407D92" w:rsidRDefault="00F84FE6" w:rsidP="00DF3BF5">
            <w:r w:rsidRPr="00407D92">
              <w:t>Развивать у детей познавательный интерес к образу жизни перелетных птиц.</w:t>
            </w:r>
          </w:p>
        </w:tc>
      </w:tr>
      <w:tr w:rsidR="00F84FE6" w:rsidTr="00DF3BF5">
        <w:tc>
          <w:tcPr>
            <w:tcW w:w="3976" w:type="dxa"/>
          </w:tcPr>
          <w:p w:rsidR="00F84FE6" w:rsidRPr="00407D92" w:rsidRDefault="00F84FE6" w:rsidP="00DF3BF5">
            <w:r w:rsidRPr="00407D92">
              <w:t>Заучивание стихотворений о птицах.</w:t>
            </w:r>
          </w:p>
        </w:tc>
        <w:tc>
          <w:tcPr>
            <w:tcW w:w="6338" w:type="dxa"/>
          </w:tcPr>
          <w:p w:rsidR="00F84FE6" w:rsidRPr="00407D92" w:rsidRDefault="00F84FE6" w:rsidP="00DF3BF5">
            <w:r w:rsidRPr="00407D92">
              <w:t>Формировать у детей умение передавать характерные особенности птиц в стихотворной форме, воспитывать интерес к художественному слову.</w:t>
            </w:r>
          </w:p>
        </w:tc>
      </w:tr>
      <w:tr w:rsidR="00F84FE6" w:rsidTr="00DF3BF5">
        <w:tc>
          <w:tcPr>
            <w:tcW w:w="3976" w:type="dxa"/>
          </w:tcPr>
          <w:p w:rsidR="00F84FE6" w:rsidRPr="00407D92" w:rsidRDefault="00F84FE6" w:rsidP="00DF3BF5">
            <w:r w:rsidRPr="00407D92">
              <w:t xml:space="preserve">Техника безопасности </w:t>
            </w:r>
          </w:p>
          <w:p w:rsidR="00F84FE6" w:rsidRPr="00407D92" w:rsidRDefault="00F84FE6" w:rsidP="00DF3BF5"/>
        </w:tc>
        <w:tc>
          <w:tcPr>
            <w:tcW w:w="6338" w:type="dxa"/>
          </w:tcPr>
          <w:p w:rsidR="00F84FE6" w:rsidRPr="00407D92" w:rsidRDefault="00F84FE6" w:rsidP="00DF3BF5">
            <w:r w:rsidRPr="00407D92">
              <w:t>Познакомить детей с правилами поведения с птицами ближайшего окружения, объяснить небезопасность общения с незнакомыми и больными птицами.</w:t>
            </w:r>
          </w:p>
          <w:p w:rsidR="00F84FE6" w:rsidRPr="00407D92" w:rsidRDefault="00F84FE6" w:rsidP="00DF3BF5"/>
        </w:tc>
      </w:tr>
      <w:tr w:rsidR="00F84FE6" w:rsidTr="00DF3BF5">
        <w:tc>
          <w:tcPr>
            <w:tcW w:w="3976" w:type="dxa"/>
          </w:tcPr>
          <w:p w:rsidR="00F84FE6" w:rsidRPr="00407D92" w:rsidRDefault="00F84FE6" w:rsidP="00DF3BF5">
            <w:r w:rsidRPr="00407D92">
              <w:t>Работа с родителями :</w:t>
            </w:r>
          </w:p>
          <w:p w:rsidR="00F84FE6" w:rsidRPr="00407D92" w:rsidRDefault="00F84FE6" w:rsidP="00DF3BF5">
            <w:r w:rsidRPr="00407D92">
              <w:t>-Предложить родителям информационную консультацию  «Встречаем перелетных птиц»</w:t>
            </w:r>
          </w:p>
          <w:p w:rsidR="00F84FE6" w:rsidRPr="00407D92" w:rsidRDefault="00F84FE6" w:rsidP="00DF3BF5"/>
        </w:tc>
        <w:tc>
          <w:tcPr>
            <w:tcW w:w="6338" w:type="dxa"/>
          </w:tcPr>
          <w:p w:rsidR="00F84FE6" w:rsidRPr="00407D92" w:rsidRDefault="00F84FE6" w:rsidP="00DF3BF5">
            <w:r w:rsidRPr="00407D92">
              <w:t xml:space="preserve">Обеспечение преемственности в подаче и закреплении у детей знаний о перелетных птицах. </w:t>
            </w:r>
          </w:p>
        </w:tc>
      </w:tr>
      <w:tr w:rsidR="00F84FE6" w:rsidTr="00DF3BF5">
        <w:tc>
          <w:tcPr>
            <w:tcW w:w="10314" w:type="dxa"/>
            <w:gridSpan w:val="2"/>
          </w:tcPr>
          <w:p w:rsidR="00F84FE6" w:rsidRPr="00407D92" w:rsidRDefault="00F84FE6" w:rsidP="00DF3BF5">
            <w:pPr>
              <w:jc w:val="center"/>
            </w:pPr>
          </w:p>
          <w:p w:rsidR="00F84FE6" w:rsidRPr="00A46FA4" w:rsidRDefault="00F84FE6" w:rsidP="00DF3BF5">
            <w:pPr>
              <w:jc w:val="center"/>
              <w:rPr>
                <w:b/>
              </w:rPr>
            </w:pPr>
            <w:r w:rsidRPr="00A46FA4">
              <w:rPr>
                <w:b/>
              </w:rPr>
              <w:t>Третий  этап (репродуктивный)</w:t>
            </w:r>
          </w:p>
          <w:p w:rsidR="00F84FE6" w:rsidRPr="00A46FA4" w:rsidRDefault="00F84FE6" w:rsidP="00DF3BF5">
            <w:pPr>
              <w:rPr>
                <w:color w:val="00B050"/>
              </w:rPr>
            </w:pPr>
            <w:r w:rsidRPr="00A46FA4">
              <w:rPr>
                <w:color w:val="00B050"/>
              </w:rPr>
              <w:t>Это же просто, у тебя выйдет! Тот, кто уверен в себе, в своих силах, много чего может сделать для себя и для людей.</w:t>
            </w:r>
          </w:p>
          <w:p w:rsidR="00F84FE6" w:rsidRPr="00A46FA4" w:rsidRDefault="00F84FE6" w:rsidP="00DF3BF5">
            <w:pPr>
              <w:rPr>
                <w:b/>
              </w:rPr>
            </w:pPr>
          </w:p>
          <w:p w:rsidR="00F84FE6" w:rsidRPr="00A46FA4" w:rsidRDefault="00F84FE6" w:rsidP="00DF3BF5">
            <w:pPr>
              <w:rPr>
                <w:b/>
              </w:rPr>
            </w:pPr>
            <w:r w:rsidRPr="00A46FA4">
              <w:rPr>
                <w:b/>
              </w:rPr>
              <w:t>Задачи педагога на этапе:</w:t>
            </w:r>
          </w:p>
          <w:p w:rsidR="00F84FE6" w:rsidRPr="00407D92" w:rsidRDefault="00F84FE6" w:rsidP="00DF3BF5">
            <w:r w:rsidRPr="00407D92">
              <w:t>- Помочь каждому ребенку испробовать свои возможности, сопоставив их с желаниями;</w:t>
            </w:r>
          </w:p>
          <w:p w:rsidR="00F84FE6" w:rsidRPr="00407D92" w:rsidRDefault="00F84FE6" w:rsidP="00DF3BF5">
            <w:r w:rsidRPr="00407D92">
              <w:t>- Вызвать чувство уверенности в своих силах, умение принимать результаты детской деятельности с радостью и гордостью;</w:t>
            </w:r>
          </w:p>
          <w:p w:rsidR="00F84FE6" w:rsidRPr="00407D92" w:rsidRDefault="00F84FE6" w:rsidP="00DF3BF5">
            <w:r w:rsidRPr="00407D92">
              <w:t>- Создать условия, при которых у детей возникает желание проявлять творчество;</w:t>
            </w:r>
          </w:p>
          <w:p w:rsidR="00F84FE6" w:rsidRPr="00407D92" w:rsidRDefault="00F84FE6" w:rsidP="00DF3BF5">
            <w:r w:rsidRPr="00407D92">
              <w:t>- Проследить динамику развития каждого ребенка в сравнении с его личными предыдущими достижениями.</w:t>
            </w:r>
          </w:p>
          <w:p w:rsidR="00F84FE6" w:rsidRPr="00A46FA4" w:rsidRDefault="00F84FE6" w:rsidP="00DF3BF5">
            <w:pPr>
              <w:rPr>
                <w:lang w:val="uk-UA"/>
              </w:rPr>
            </w:pPr>
          </w:p>
        </w:tc>
      </w:tr>
      <w:tr w:rsidR="00F84FE6" w:rsidTr="00DF3BF5">
        <w:tc>
          <w:tcPr>
            <w:tcW w:w="3976" w:type="dxa"/>
          </w:tcPr>
          <w:p w:rsidR="00F84FE6" w:rsidRPr="00A46FA4" w:rsidRDefault="00F84FE6" w:rsidP="00DF3BF5">
            <w:pPr>
              <w:jc w:val="center"/>
              <w:rPr>
                <w:lang w:val="uk-UA"/>
              </w:rPr>
            </w:pPr>
            <w:r w:rsidRPr="00A46FA4">
              <w:rPr>
                <w:b/>
              </w:rPr>
              <w:t>Виды деятельности</w:t>
            </w:r>
          </w:p>
        </w:tc>
        <w:tc>
          <w:tcPr>
            <w:tcW w:w="6338" w:type="dxa"/>
          </w:tcPr>
          <w:p w:rsidR="00F84FE6" w:rsidRPr="00A46FA4" w:rsidRDefault="00F84FE6" w:rsidP="00DF3BF5">
            <w:pPr>
              <w:jc w:val="center"/>
              <w:rPr>
                <w:lang w:val="uk-UA"/>
              </w:rPr>
            </w:pPr>
            <w:r w:rsidRPr="00A46FA4">
              <w:rPr>
                <w:b/>
              </w:rPr>
              <w:t>Цель</w:t>
            </w:r>
          </w:p>
        </w:tc>
      </w:tr>
      <w:tr w:rsidR="00F84FE6" w:rsidTr="00DF3BF5">
        <w:tc>
          <w:tcPr>
            <w:tcW w:w="3976" w:type="dxa"/>
          </w:tcPr>
          <w:p w:rsidR="00F84FE6" w:rsidRPr="00407D92" w:rsidRDefault="00F84FE6" w:rsidP="00DF3BF5">
            <w:r w:rsidRPr="00407D92">
              <w:t>Составление описательных рассказов о птицах.</w:t>
            </w:r>
          </w:p>
        </w:tc>
        <w:tc>
          <w:tcPr>
            <w:tcW w:w="6338" w:type="dxa"/>
          </w:tcPr>
          <w:p w:rsidR="00F84FE6" w:rsidRPr="00407D92" w:rsidRDefault="00F84FE6" w:rsidP="00DF3BF5">
            <w:r w:rsidRPr="00407D92">
              <w:t>Закреплять умение детей составлять  описательные рассказы о птиц</w:t>
            </w:r>
            <w:r>
              <w:t>а</w:t>
            </w:r>
            <w:r w:rsidRPr="00407D92">
              <w:t xml:space="preserve">х (внешний вид, отличительные особенности, чем питается, где живет, какие гнезда </w:t>
            </w:r>
            <w:r>
              <w:t>строит, ка</w:t>
            </w:r>
            <w:r w:rsidRPr="00407D92">
              <w:t>к заботится о своем потомстве, какую песню поет, особенности взаимодействия с человеком); развивать связную речь, обогащать словарь.</w:t>
            </w:r>
          </w:p>
        </w:tc>
      </w:tr>
      <w:tr w:rsidR="00F84FE6" w:rsidTr="00DF3BF5">
        <w:tc>
          <w:tcPr>
            <w:tcW w:w="3976" w:type="dxa"/>
          </w:tcPr>
          <w:p w:rsidR="00F84FE6" w:rsidRPr="00C32904" w:rsidRDefault="00F84FE6" w:rsidP="00DF3BF5">
            <w:r w:rsidRPr="00C32904">
              <w:t>Дидактические игры:</w:t>
            </w:r>
          </w:p>
          <w:p w:rsidR="00F84FE6" w:rsidRDefault="00F84FE6" w:rsidP="00DF3BF5">
            <w:r w:rsidRPr="00C32904">
              <w:t>-Разложи птиц по месту обитания</w:t>
            </w:r>
            <w:r>
              <w:t>;</w:t>
            </w:r>
          </w:p>
          <w:p w:rsidR="00F84FE6" w:rsidRDefault="00F84FE6" w:rsidP="00DF3BF5">
            <w:r>
              <w:t xml:space="preserve">- Узнай птицу по описанию; </w:t>
            </w:r>
          </w:p>
          <w:p w:rsidR="00F84FE6" w:rsidRPr="002D2782" w:rsidRDefault="00F84FE6" w:rsidP="00DF3BF5">
            <w:r>
              <w:t>- Назови птенцов.</w:t>
            </w:r>
          </w:p>
        </w:tc>
        <w:tc>
          <w:tcPr>
            <w:tcW w:w="6338" w:type="dxa"/>
          </w:tcPr>
          <w:p w:rsidR="00F84FE6" w:rsidRPr="00407D92" w:rsidRDefault="00F84FE6" w:rsidP="00DF3BF5">
            <w:r w:rsidRPr="00407D92">
              <w:t>Закрепить знания детей о птицах.</w:t>
            </w:r>
          </w:p>
          <w:p w:rsidR="00F84FE6" w:rsidRPr="00A46FA4" w:rsidRDefault="00F84FE6" w:rsidP="00DF3BF5">
            <w:pPr>
              <w:jc w:val="center"/>
              <w:rPr>
                <w:lang w:val="uk-UA"/>
              </w:rPr>
            </w:pPr>
          </w:p>
        </w:tc>
      </w:tr>
    </w:tbl>
    <w:p w:rsidR="00F84FE6" w:rsidRDefault="00F84FE6" w:rsidP="00F84FE6">
      <w:pPr>
        <w:rPr>
          <w:lang w:val="uk-UA"/>
        </w:rPr>
      </w:pPr>
    </w:p>
    <w:tbl>
      <w:tblPr>
        <w:tblW w:w="0" w:type="auto"/>
        <w:tblInd w:w="-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967"/>
        <w:gridCol w:w="13"/>
        <w:gridCol w:w="6341"/>
      </w:tblGrid>
      <w:tr w:rsidR="00F84FE6" w:rsidRPr="00BE4446" w:rsidTr="00DF3BF5">
        <w:tc>
          <w:tcPr>
            <w:tcW w:w="3973" w:type="dxa"/>
            <w:gridSpan w:val="2"/>
          </w:tcPr>
          <w:p w:rsidR="00F84FE6" w:rsidRPr="00A46FA4" w:rsidRDefault="00F84FE6" w:rsidP="00DF3BF5">
            <w:pPr>
              <w:jc w:val="center"/>
              <w:rPr>
                <w:b/>
              </w:rPr>
            </w:pPr>
            <w:r w:rsidRPr="00A46FA4">
              <w:rPr>
                <w:b/>
              </w:rPr>
              <w:lastRenderedPageBreak/>
              <w:t>Виды деятельности</w:t>
            </w:r>
          </w:p>
        </w:tc>
        <w:tc>
          <w:tcPr>
            <w:tcW w:w="6341" w:type="dxa"/>
          </w:tcPr>
          <w:p w:rsidR="00F84FE6" w:rsidRPr="00A46FA4" w:rsidRDefault="00F84FE6" w:rsidP="00DF3BF5">
            <w:pPr>
              <w:jc w:val="center"/>
              <w:rPr>
                <w:b/>
              </w:rPr>
            </w:pPr>
            <w:r w:rsidRPr="00A46FA4">
              <w:rPr>
                <w:b/>
              </w:rPr>
              <w:t>Цель</w:t>
            </w:r>
          </w:p>
        </w:tc>
      </w:tr>
      <w:tr w:rsidR="00F84FE6" w:rsidTr="00DF3BF5">
        <w:tc>
          <w:tcPr>
            <w:tcW w:w="3973" w:type="dxa"/>
            <w:gridSpan w:val="2"/>
          </w:tcPr>
          <w:p w:rsidR="00F84FE6" w:rsidRPr="00A46FA4" w:rsidRDefault="00F84FE6" w:rsidP="00DF3BF5">
            <w:pPr>
              <w:rPr>
                <w:lang w:val="uk-UA"/>
              </w:rPr>
            </w:pPr>
            <w:r>
              <w:t>К</w:t>
            </w:r>
            <w:r w:rsidRPr="00304512">
              <w:t>онструировани</w:t>
            </w:r>
            <w:r>
              <w:t>е</w:t>
            </w:r>
            <w:r w:rsidRPr="00304512">
              <w:t xml:space="preserve"> из бумаги «Грачи прилетели»</w:t>
            </w:r>
          </w:p>
          <w:p w:rsidR="00F84FE6" w:rsidRPr="00A46FA4" w:rsidRDefault="00F84FE6" w:rsidP="00DF3BF5">
            <w:pPr>
              <w:rPr>
                <w:lang w:val="uk-UA"/>
              </w:rPr>
            </w:pPr>
          </w:p>
        </w:tc>
        <w:tc>
          <w:tcPr>
            <w:tcW w:w="6341" w:type="dxa"/>
          </w:tcPr>
          <w:p w:rsidR="00F84FE6" w:rsidRDefault="00F84FE6" w:rsidP="00DF3BF5">
            <w:r>
              <w:t>-Развивать навыки конструирования из бумаги по схеме.</w:t>
            </w:r>
          </w:p>
          <w:p w:rsidR="00F84FE6" w:rsidRDefault="00F84FE6" w:rsidP="00DF3BF5">
            <w:r>
              <w:t>-Учить читать схему, понимать условные обозначения.</w:t>
            </w:r>
          </w:p>
          <w:p w:rsidR="00F84FE6" w:rsidRDefault="00F84FE6" w:rsidP="00DF3BF5">
            <w:r>
              <w:t>-Учить придерживаться предложенной в схеме  последовательности выполнения    поделки.</w:t>
            </w:r>
          </w:p>
          <w:p w:rsidR="00F84FE6" w:rsidRDefault="00F84FE6" w:rsidP="00DF3BF5">
            <w:r>
              <w:t>-Учить украшать поделку ,« оживлять» ее с помощью рисования или аппликации.</w:t>
            </w:r>
          </w:p>
          <w:p w:rsidR="00F84FE6" w:rsidRPr="00CE0478" w:rsidRDefault="00F84FE6" w:rsidP="00DF3BF5">
            <w:r>
              <w:t>-Развивать интерес к искусству оригами.</w:t>
            </w:r>
          </w:p>
        </w:tc>
      </w:tr>
      <w:tr w:rsidR="00F84FE6" w:rsidTr="00DF3BF5">
        <w:tc>
          <w:tcPr>
            <w:tcW w:w="3973" w:type="dxa"/>
            <w:gridSpan w:val="2"/>
          </w:tcPr>
          <w:p w:rsidR="00F84FE6" w:rsidRPr="00407D92" w:rsidRDefault="00F84FE6" w:rsidP="00DF3BF5">
            <w:r w:rsidRPr="00407D92">
              <w:t>Изготовление книж</w:t>
            </w:r>
            <w:r>
              <w:t>е</w:t>
            </w:r>
            <w:r w:rsidRPr="00407D92">
              <w:t xml:space="preserve">к-малюток </w:t>
            </w:r>
          </w:p>
          <w:p w:rsidR="00F84FE6" w:rsidRPr="00407D92" w:rsidRDefault="00F84FE6" w:rsidP="00DF3BF5">
            <w:r w:rsidRPr="00407D92">
              <w:t>« Птицы</w:t>
            </w:r>
            <w:r>
              <w:t xml:space="preserve"> –</w:t>
            </w:r>
            <w:r w:rsidRPr="00407D92">
              <w:t xml:space="preserve"> наши друзья»</w:t>
            </w:r>
          </w:p>
        </w:tc>
        <w:tc>
          <w:tcPr>
            <w:tcW w:w="6341" w:type="dxa"/>
          </w:tcPr>
          <w:p w:rsidR="00F84FE6" w:rsidRPr="00407D92" w:rsidRDefault="00F84FE6" w:rsidP="00DF3BF5">
            <w:r w:rsidRPr="00407D92">
              <w:t>Учить  отражать в содержании книж</w:t>
            </w:r>
            <w:r>
              <w:t>е</w:t>
            </w:r>
            <w:r w:rsidRPr="00407D92">
              <w:t>к-малюток знакомую информацию о перелетных птицах, оформлять ее красоч</w:t>
            </w:r>
            <w:r>
              <w:t>н</w:t>
            </w:r>
            <w:r w:rsidRPr="00407D92">
              <w:t>о, в привлекательном виде.</w:t>
            </w:r>
          </w:p>
        </w:tc>
      </w:tr>
      <w:tr w:rsidR="00F84FE6" w:rsidTr="00DF3BF5">
        <w:tc>
          <w:tcPr>
            <w:tcW w:w="3973" w:type="dxa"/>
            <w:gridSpan w:val="2"/>
          </w:tcPr>
          <w:p w:rsidR="00F84FE6" w:rsidRPr="00407D92" w:rsidRDefault="00F84FE6" w:rsidP="00DF3BF5">
            <w:r w:rsidRPr="00407D92">
              <w:t>Рисование птиц.</w:t>
            </w:r>
          </w:p>
        </w:tc>
        <w:tc>
          <w:tcPr>
            <w:tcW w:w="6341" w:type="dxa"/>
          </w:tcPr>
          <w:p w:rsidR="00F84FE6" w:rsidRPr="00407D92" w:rsidRDefault="00F84FE6" w:rsidP="00DF3BF5">
            <w:r w:rsidRPr="00407D92">
              <w:t>Учить передавать в рисунке характерные особенности внешнего вида птицы.</w:t>
            </w:r>
          </w:p>
        </w:tc>
      </w:tr>
      <w:tr w:rsidR="00F84FE6" w:rsidTr="00DF3BF5">
        <w:tc>
          <w:tcPr>
            <w:tcW w:w="3973" w:type="dxa"/>
            <w:gridSpan w:val="2"/>
          </w:tcPr>
          <w:p w:rsidR="00F84FE6" w:rsidRPr="00407D92" w:rsidRDefault="00F84FE6" w:rsidP="00DF3BF5">
            <w:r w:rsidRPr="00407D92">
              <w:t>Лепка жаворонков из соленого теста.</w:t>
            </w:r>
          </w:p>
        </w:tc>
        <w:tc>
          <w:tcPr>
            <w:tcW w:w="6341" w:type="dxa"/>
          </w:tcPr>
          <w:p w:rsidR="00F84FE6" w:rsidRPr="00407D92" w:rsidRDefault="00F84FE6" w:rsidP="00DF3BF5">
            <w:r w:rsidRPr="00407D92">
              <w:t>Приобщать детей к народным традициям и обычаям.</w:t>
            </w:r>
          </w:p>
        </w:tc>
      </w:tr>
      <w:tr w:rsidR="00F84FE6" w:rsidTr="00DF3BF5">
        <w:tc>
          <w:tcPr>
            <w:tcW w:w="3973" w:type="dxa"/>
            <w:gridSpan w:val="2"/>
          </w:tcPr>
          <w:p w:rsidR="00F84FE6" w:rsidRPr="007F685F" w:rsidRDefault="00F84FE6" w:rsidP="00DF3BF5">
            <w:r w:rsidRPr="00A46FA4">
              <w:rPr>
                <w:b/>
              </w:rPr>
              <w:t xml:space="preserve">  </w:t>
            </w:r>
            <w:r w:rsidRPr="007F685F">
              <w:t>Подвижные игры:</w:t>
            </w:r>
          </w:p>
          <w:p w:rsidR="00F84FE6" w:rsidRDefault="00F84FE6" w:rsidP="00DF3BF5">
            <w:r>
              <w:t>« Птицы » - дети ходят вокруг кормушки, а по сигналу разбегаются.</w:t>
            </w:r>
          </w:p>
          <w:p w:rsidR="00F84FE6" w:rsidRDefault="00F84FE6" w:rsidP="00DF3BF5">
            <w:r>
              <w:t>« Лягушки и цапли » - прыжки и ходьба с высоко поднятыми коленями.</w:t>
            </w:r>
          </w:p>
          <w:p w:rsidR="00F84FE6" w:rsidRDefault="00F84FE6" w:rsidP="00DF3BF5">
            <w:r>
              <w:t>« Воробьи и ястреб » - по типу «Кот и мыши».</w:t>
            </w:r>
          </w:p>
          <w:p w:rsidR="00F84FE6" w:rsidRPr="007F685F" w:rsidRDefault="00F84FE6" w:rsidP="00DF3BF5">
            <w:r>
              <w:t>« Летал, летал воробей » - народная игра.</w:t>
            </w:r>
          </w:p>
        </w:tc>
        <w:tc>
          <w:tcPr>
            <w:tcW w:w="6341" w:type="dxa"/>
          </w:tcPr>
          <w:p w:rsidR="00F84FE6" w:rsidRPr="00286A56" w:rsidRDefault="00F84FE6" w:rsidP="00DF3BF5">
            <w:r w:rsidRPr="00286A56">
              <w:t>Развивать образность движений</w:t>
            </w:r>
            <w:r>
              <w:t>, формировать интерес к двигательной активности.</w:t>
            </w:r>
          </w:p>
        </w:tc>
      </w:tr>
      <w:tr w:rsidR="00F84FE6" w:rsidTr="00DF3BF5">
        <w:tc>
          <w:tcPr>
            <w:tcW w:w="3973" w:type="dxa"/>
            <w:gridSpan w:val="2"/>
          </w:tcPr>
          <w:p w:rsidR="00F84FE6" w:rsidRPr="00395A24" w:rsidRDefault="00F84FE6" w:rsidP="00DF3BF5">
            <w:r>
              <w:t>М</w:t>
            </w:r>
            <w:r w:rsidRPr="00395A24">
              <w:t>узыкальная игра «Птичья мелодия»</w:t>
            </w:r>
          </w:p>
        </w:tc>
        <w:tc>
          <w:tcPr>
            <w:tcW w:w="6341" w:type="dxa"/>
          </w:tcPr>
          <w:p w:rsidR="00F84FE6" w:rsidRPr="00D71632" w:rsidRDefault="00F84FE6" w:rsidP="00DF3BF5">
            <w:r w:rsidRPr="00D71632">
              <w:t>Учить детей подбирать звучание разных музыкальных инструментов к образу той или иной птицы.</w:t>
            </w:r>
          </w:p>
          <w:p w:rsidR="00F84FE6" w:rsidRPr="00A46FA4" w:rsidRDefault="00F84FE6" w:rsidP="00DF3BF5">
            <w:pPr>
              <w:rPr>
                <w:lang w:val="uk-UA"/>
              </w:rPr>
            </w:pPr>
          </w:p>
        </w:tc>
      </w:tr>
      <w:tr w:rsidR="00F84FE6" w:rsidTr="00DF3BF5">
        <w:tc>
          <w:tcPr>
            <w:tcW w:w="3973" w:type="dxa"/>
            <w:gridSpan w:val="2"/>
            <w:tcBorders>
              <w:right w:val="single" w:sz="4" w:space="0" w:color="auto"/>
            </w:tcBorders>
          </w:tcPr>
          <w:p w:rsidR="00F84FE6" w:rsidRPr="00395A24" w:rsidRDefault="00F84FE6" w:rsidP="00DF3BF5">
            <w:r w:rsidRPr="00395A24">
              <w:t>Изготовление стенгазет :</w:t>
            </w:r>
          </w:p>
          <w:p w:rsidR="00F84FE6" w:rsidRPr="00395A24" w:rsidRDefault="00F84FE6" w:rsidP="00DF3BF5">
            <w:r w:rsidRPr="00395A24">
              <w:t>-«Международный день птиц»,</w:t>
            </w:r>
          </w:p>
          <w:p w:rsidR="00F84FE6" w:rsidRPr="00395A24" w:rsidRDefault="00F84FE6" w:rsidP="00DF3BF5">
            <w:r w:rsidRPr="00395A24">
              <w:t>-«Это интересно знать!» (необычные факты из жизни п</w:t>
            </w:r>
            <w:r>
              <w:t>е</w:t>
            </w:r>
            <w:r w:rsidRPr="00395A24">
              <w:t>релетных птиц),</w:t>
            </w:r>
          </w:p>
          <w:p w:rsidR="00F84FE6" w:rsidRPr="00395A24" w:rsidRDefault="00F84FE6" w:rsidP="00DF3BF5">
            <w:r w:rsidRPr="00395A24">
              <w:t>-«Как мы птиц встречали» (фоторепортаж)</w:t>
            </w:r>
          </w:p>
        </w:tc>
        <w:tc>
          <w:tcPr>
            <w:tcW w:w="6341" w:type="dxa"/>
            <w:tcBorders>
              <w:left w:val="single" w:sz="4" w:space="0" w:color="auto"/>
            </w:tcBorders>
          </w:tcPr>
          <w:p w:rsidR="00F84FE6" w:rsidRPr="00D71632" w:rsidRDefault="00F84FE6" w:rsidP="00DF3BF5">
            <w:r w:rsidRPr="00D71632">
              <w:t>Учить детей применять свои знания при составлении различных видов газет.</w:t>
            </w:r>
          </w:p>
        </w:tc>
      </w:tr>
      <w:tr w:rsidR="00F84FE6" w:rsidTr="00DF3BF5">
        <w:trPr>
          <w:trHeight w:val="1157"/>
        </w:trPr>
        <w:tc>
          <w:tcPr>
            <w:tcW w:w="3967" w:type="dxa"/>
            <w:tcBorders>
              <w:bottom w:val="single" w:sz="4" w:space="0" w:color="auto"/>
              <w:right w:val="single" w:sz="4" w:space="0" w:color="auto"/>
            </w:tcBorders>
          </w:tcPr>
          <w:p w:rsidR="00F84FE6" w:rsidRPr="006D4492" w:rsidRDefault="00F84FE6" w:rsidP="00DF3BF5">
            <w:r w:rsidRPr="006D4492">
              <w:t>Экспериментальная деятельность.</w:t>
            </w:r>
          </w:p>
          <w:p w:rsidR="00F84FE6" w:rsidRPr="00395A24" w:rsidRDefault="00F84FE6" w:rsidP="00DF3BF5">
            <w:r>
              <w:t xml:space="preserve">Собрать коллекцию домиков для птиц. Собрать с детьми материалы, из которых    их делают.                     </w:t>
            </w:r>
          </w:p>
        </w:tc>
        <w:tc>
          <w:tcPr>
            <w:tcW w:w="634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84FE6" w:rsidRDefault="00F84FE6" w:rsidP="00DF3BF5">
            <w:r>
              <w:t>Формировать  у детей познавательную активность.</w:t>
            </w:r>
          </w:p>
          <w:p w:rsidR="00F84FE6" w:rsidRDefault="00F84FE6" w:rsidP="00DF3BF5"/>
          <w:p w:rsidR="00F84FE6" w:rsidRDefault="00F84FE6" w:rsidP="00DF3BF5"/>
          <w:p w:rsidR="00F84FE6" w:rsidRPr="00395A24" w:rsidRDefault="00F84FE6" w:rsidP="00DF3BF5"/>
        </w:tc>
      </w:tr>
      <w:tr w:rsidR="00F84FE6" w:rsidTr="00DF3BF5">
        <w:trPr>
          <w:trHeight w:val="1589"/>
        </w:trPr>
        <w:tc>
          <w:tcPr>
            <w:tcW w:w="3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E6" w:rsidRDefault="00F84FE6" w:rsidP="00DF3BF5">
            <w:r>
              <w:t xml:space="preserve">   </w:t>
            </w:r>
            <w:r w:rsidRPr="00DB4DF1">
              <w:t>Прогулка.</w:t>
            </w:r>
          </w:p>
          <w:p w:rsidR="00F84FE6" w:rsidRPr="006D4492" w:rsidRDefault="00F84FE6" w:rsidP="00DF3BF5">
            <w:r w:rsidRPr="00DB4DF1">
              <w:t xml:space="preserve"> Развесить кормушки</w:t>
            </w:r>
            <w:r>
              <w:t xml:space="preserve"> на деревьях, растущих вокруг детского сада. Насыпать в кормушки корм, крошки, зернышки.</w:t>
            </w:r>
          </w:p>
        </w:tc>
        <w:tc>
          <w:tcPr>
            <w:tcW w:w="6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4FE6" w:rsidRDefault="00F84FE6" w:rsidP="00DF3BF5">
            <w:r>
              <w:t>Воспитывать бережное и заботливое отношение к птицам, желание помогать им.</w:t>
            </w:r>
          </w:p>
        </w:tc>
      </w:tr>
      <w:tr w:rsidR="00F84FE6" w:rsidTr="00DF3BF5">
        <w:trPr>
          <w:trHeight w:val="1186"/>
        </w:trPr>
        <w:tc>
          <w:tcPr>
            <w:tcW w:w="3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E6" w:rsidRDefault="00F84FE6" w:rsidP="00DF3BF5">
            <w:r>
              <w:t>Работа с родителями.</w:t>
            </w:r>
          </w:p>
          <w:p w:rsidR="00F84FE6" w:rsidRPr="00234B85" w:rsidRDefault="00F84FE6" w:rsidP="00DF3BF5">
            <w:r>
              <w:t>Предложить совместно с ребенком изготовить буклет или презентацию о перелетных птицах</w:t>
            </w:r>
          </w:p>
        </w:tc>
        <w:tc>
          <w:tcPr>
            <w:tcW w:w="6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4FE6" w:rsidRDefault="00F84FE6" w:rsidP="00DF3BF5">
            <w:r>
              <w:t xml:space="preserve">Развивать интерес к выполнению общего дела с родителями. </w:t>
            </w:r>
            <w:r w:rsidRPr="00407D92">
              <w:t>Обеспечение преемственности в закреплении у детей знаний о перелетных птицах.</w:t>
            </w:r>
          </w:p>
          <w:p w:rsidR="00F84FE6" w:rsidRDefault="00F84FE6" w:rsidP="00DF3BF5"/>
          <w:p w:rsidR="00F84FE6" w:rsidRPr="00693AF4" w:rsidRDefault="00F84FE6" w:rsidP="00DF3BF5"/>
        </w:tc>
      </w:tr>
      <w:tr w:rsidR="00F84FE6" w:rsidTr="00DF3BF5">
        <w:trPr>
          <w:trHeight w:val="2129"/>
        </w:trPr>
        <w:tc>
          <w:tcPr>
            <w:tcW w:w="10314" w:type="dxa"/>
            <w:gridSpan w:val="3"/>
            <w:tcBorders>
              <w:top w:val="single" w:sz="4" w:space="0" w:color="auto"/>
            </w:tcBorders>
          </w:tcPr>
          <w:p w:rsidR="00F84FE6" w:rsidRPr="00A46FA4" w:rsidRDefault="00F84FE6" w:rsidP="00DF3BF5">
            <w:pPr>
              <w:jc w:val="center"/>
              <w:rPr>
                <w:b/>
              </w:rPr>
            </w:pPr>
          </w:p>
          <w:p w:rsidR="00F84FE6" w:rsidRPr="00A46FA4" w:rsidRDefault="00F84FE6" w:rsidP="00DF3BF5">
            <w:pPr>
              <w:jc w:val="center"/>
              <w:rPr>
                <w:b/>
              </w:rPr>
            </w:pPr>
            <w:r w:rsidRPr="00A46FA4">
              <w:rPr>
                <w:b/>
              </w:rPr>
              <w:t>Четвертый этап (обобщение, анализ и систематизация знаний)</w:t>
            </w:r>
          </w:p>
          <w:p w:rsidR="00F84FE6" w:rsidRPr="00A46FA4" w:rsidRDefault="00F84FE6" w:rsidP="00DF3BF5">
            <w:pPr>
              <w:rPr>
                <w:color w:val="00B050"/>
              </w:rPr>
            </w:pPr>
            <w:r w:rsidRPr="00A46FA4">
              <w:rPr>
                <w:color w:val="00B050"/>
              </w:rPr>
              <w:t>Мудрым никто не родился, а научился.</w:t>
            </w:r>
          </w:p>
          <w:p w:rsidR="00F84FE6" w:rsidRPr="00A46FA4" w:rsidRDefault="00F84FE6" w:rsidP="00DF3BF5">
            <w:pPr>
              <w:rPr>
                <w:b/>
              </w:rPr>
            </w:pPr>
            <w:r w:rsidRPr="00A46FA4">
              <w:rPr>
                <w:b/>
              </w:rPr>
              <w:t>Задачи педагога на этапе:</w:t>
            </w:r>
          </w:p>
          <w:p w:rsidR="00F84FE6" w:rsidRPr="00395A24" w:rsidRDefault="00F84FE6" w:rsidP="00DF3BF5">
            <w:pPr>
              <w:pStyle w:val="a9"/>
              <w:numPr>
                <w:ilvl w:val="0"/>
                <w:numId w:val="6"/>
              </w:numPr>
            </w:pPr>
            <w:r w:rsidRPr="00395A24">
              <w:t>В</w:t>
            </w:r>
            <w:r>
              <w:t>ы</w:t>
            </w:r>
            <w:r w:rsidRPr="00395A24">
              <w:t>яснить, произошли ли изменения в развити</w:t>
            </w:r>
            <w:r>
              <w:t>и</w:t>
            </w:r>
            <w:r w:rsidRPr="00395A24">
              <w:t xml:space="preserve"> каждого воспитанника;</w:t>
            </w:r>
          </w:p>
          <w:p w:rsidR="00F84FE6" w:rsidRPr="007F685F" w:rsidRDefault="00F84FE6" w:rsidP="00DF3BF5">
            <w:pPr>
              <w:pStyle w:val="a9"/>
              <w:numPr>
                <w:ilvl w:val="0"/>
                <w:numId w:val="6"/>
              </w:numPr>
            </w:pPr>
            <w:r w:rsidRPr="00395A24">
              <w:t xml:space="preserve"> Обобщить и систематизировать нав</w:t>
            </w:r>
            <w:r>
              <w:t>ы</w:t>
            </w:r>
            <w:r w:rsidRPr="00395A24">
              <w:t>ки и умения, приобретенные детьми на протяжении предыдущих этапов.</w:t>
            </w:r>
          </w:p>
        </w:tc>
      </w:tr>
      <w:tr w:rsidR="00F84FE6" w:rsidTr="00DF3BF5">
        <w:tc>
          <w:tcPr>
            <w:tcW w:w="3973" w:type="dxa"/>
            <w:gridSpan w:val="2"/>
          </w:tcPr>
          <w:p w:rsidR="00F84FE6" w:rsidRPr="00A46FA4" w:rsidRDefault="00F84FE6" w:rsidP="00DF3BF5">
            <w:pPr>
              <w:jc w:val="center"/>
              <w:rPr>
                <w:lang w:val="uk-UA"/>
              </w:rPr>
            </w:pPr>
            <w:r w:rsidRPr="00A46FA4">
              <w:rPr>
                <w:b/>
              </w:rPr>
              <w:t>Виды деятельности</w:t>
            </w:r>
          </w:p>
        </w:tc>
        <w:tc>
          <w:tcPr>
            <w:tcW w:w="6341" w:type="dxa"/>
          </w:tcPr>
          <w:p w:rsidR="00F84FE6" w:rsidRPr="00A46FA4" w:rsidRDefault="00F84FE6" w:rsidP="00DF3BF5">
            <w:pPr>
              <w:jc w:val="center"/>
              <w:rPr>
                <w:lang w:val="uk-UA"/>
              </w:rPr>
            </w:pPr>
            <w:r w:rsidRPr="00A46FA4">
              <w:rPr>
                <w:b/>
              </w:rPr>
              <w:t>Цель</w:t>
            </w:r>
          </w:p>
        </w:tc>
      </w:tr>
      <w:tr w:rsidR="00F84FE6" w:rsidTr="00DF3BF5">
        <w:tc>
          <w:tcPr>
            <w:tcW w:w="3973" w:type="dxa"/>
            <w:gridSpan w:val="2"/>
          </w:tcPr>
          <w:p w:rsidR="00F84FE6" w:rsidRPr="00C727C0" w:rsidRDefault="00F84FE6" w:rsidP="00DF3BF5">
            <w:r w:rsidRPr="00C727C0">
              <w:t>Игра-викторина «Что мы знаем о птицах»</w:t>
            </w:r>
            <w:r>
              <w:t>.</w:t>
            </w:r>
          </w:p>
          <w:p w:rsidR="00F84FE6" w:rsidRPr="00A46FA4" w:rsidRDefault="00F84FE6" w:rsidP="00DF3BF5">
            <w:pPr>
              <w:jc w:val="center"/>
              <w:rPr>
                <w:lang w:val="uk-UA"/>
              </w:rPr>
            </w:pPr>
          </w:p>
        </w:tc>
        <w:tc>
          <w:tcPr>
            <w:tcW w:w="6341" w:type="dxa"/>
          </w:tcPr>
          <w:p w:rsidR="00F84FE6" w:rsidRPr="004919F2" w:rsidRDefault="00F84FE6" w:rsidP="00DF3BF5">
            <w:r w:rsidRPr="004919F2">
              <w:t>Уточнить и обобщить у детей знания о перелетных птиц, их сезонном поведении.</w:t>
            </w:r>
          </w:p>
        </w:tc>
      </w:tr>
      <w:tr w:rsidR="00F84FE6" w:rsidTr="00DF3BF5">
        <w:tc>
          <w:tcPr>
            <w:tcW w:w="3973" w:type="dxa"/>
            <w:gridSpan w:val="2"/>
          </w:tcPr>
          <w:p w:rsidR="00F84FE6" w:rsidRPr="0042430F" w:rsidRDefault="00F84FE6" w:rsidP="00DF3BF5">
            <w:r w:rsidRPr="00C727C0">
              <w:t>Вечер загадок «Наши пернат</w:t>
            </w:r>
            <w:r>
              <w:t xml:space="preserve">ые </w:t>
            </w:r>
            <w:r w:rsidRPr="00C727C0">
              <w:t>друзья»</w:t>
            </w:r>
            <w:r>
              <w:t>.</w:t>
            </w:r>
          </w:p>
        </w:tc>
        <w:tc>
          <w:tcPr>
            <w:tcW w:w="6341" w:type="dxa"/>
          </w:tcPr>
          <w:p w:rsidR="00F84FE6" w:rsidRPr="00A46FA4" w:rsidRDefault="00F84FE6" w:rsidP="00DF3BF5">
            <w:pPr>
              <w:rPr>
                <w:lang w:val="uk-UA"/>
              </w:rPr>
            </w:pPr>
            <w:r w:rsidRPr="004919F2">
              <w:t>Уточнить и обобщить у детей знания о перелетных птиц,</w:t>
            </w:r>
          </w:p>
        </w:tc>
      </w:tr>
      <w:tr w:rsidR="00F84FE6" w:rsidTr="00DF3BF5">
        <w:tc>
          <w:tcPr>
            <w:tcW w:w="3973" w:type="dxa"/>
            <w:gridSpan w:val="2"/>
          </w:tcPr>
          <w:p w:rsidR="00F84FE6" w:rsidRPr="00771E3F" w:rsidRDefault="00F84FE6" w:rsidP="00DF3BF5">
            <w:r>
              <w:t>Д</w:t>
            </w:r>
            <w:r w:rsidRPr="00771E3F">
              <w:t>идактически</w:t>
            </w:r>
            <w:r>
              <w:t>е</w:t>
            </w:r>
            <w:r w:rsidRPr="00771E3F">
              <w:t xml:space="preserve"> игры:</w:t>
            </w:r>
          </w:p>
          <w:p w:rsidR="00F84FE6" w:rsidRDefault="00F84FE6" w:rsidP="00DF3BF5">
            <w:r>
              <w:t xml:space="preserve">« Разбери птиц » </w:t>
            </w:r>
          </w:p>
          <w:p w:rsidR="00F84FE6" w:rsidRDefault="00F84FE6" w:rsidP="00DF3BF5">
            <w:r>
              <w:t xml:space="preserve">« Четвертый лишний » (какая птица лишняя?) </w:t>
            </w:r>
          </w:p>
          <w:p w:rsidR="00F84FE6" w:rsidRPr="00A46FA4" w:rsidRDefault="00F84FE6" w:rsidP="00DF3BF5">
            <w:pPr>
              <w:rPr>
                <w:lang w:val="uk-UA"/>
              </w:rPr>
            </w:pPr>
            <w:r>
              <w:t>« Кто чем питается? » (подобрать корм</w:t>
            </w:r>
            <w:r w:rsidRPr="00A46FA4">
              <w:rPr>
                <w:lang w:val="uk-UA"/>
              </w:rPr>
              <w:t>)</w:t>
            </w:r>
          </w:p>
          <w:p w:rsidR="00F84FE6" w:rsidRPr="00A46FA4" w:rsidRDefault="00F84FE6" w:rsidP="00DF3BF5">
            <w:pPr>
              <w:rPr>
                <w:lang w:val="uk-UA"/>
              </w:rPr>
            </w:pPr>
            <w:r w:rsidRPr="00A46FA4">
              <w:rPr>
                <w:lang w:val="uk-UA"/>
              </w:rPr>
              <w:t xml:space="preserve">«Найди </w:t>
            </w:r>
            <w:r w:rsidRPr="0042430F">
              <w:t>свою группу»</w:t>
            </w:r>
          </w:p>
        </w:tc>
        <w:tc>
          <w:tcPr>
            <w:tcW w:w="6341" w:type="dxa"/>
          </w:tcPr>
          <w:p w:rsidR="00F84FE6" w:rsidRPr="00A46FA4" w:rsidRDefault="00F84FE6" w:rsidP="00DF3BF5">
            <w:pPr>
              <w:rPr>
                <w:b/>
              </w:rPr>
            </w:pPr>
            <w:r>
              <w:t>Закреплять умение классифицировать  птиц  на перелетных, зимующих. Учить сравнивать и обобщать.</w:t>
            </w:r>
          </w:p>
          <w:p w:rsidR="00F84FE6" w:rsidRPr="00076674" w:rsidRDefault="00F84FE6" w:rsidP="00DF3BF5"/>
        </w:tc>
      </w:tr>
      <w:tr w:rsidR="00F84FE6" w:rsidTr="00DF3BF5">
        <w:tc>
          <w:tcPr>
            <w:tcW w:w="3973" w:type="dxa"/>
            <w:gridSpan w:val="2"/>
          </w:tcPr>
          <w:p w:rsidR="00F84FE6" w:rsidRPr="00D26468" w:rsidRDefault="00F84FE6" w:rsidP="00DF3BF5">
            <w:r w:rsidRPr="00D26468">
              <w:t>Разгадывание с детьми кроссвордов о перелетных птиц</w:t>
            </w:r>
            <w:r>
              <w:t>а</w:t>
            </w:r>
            <w:r w:rsidRPr="00D26468">
              <w:t>х.</w:t>
            </w:r>
          </w:p>
          <w:p w:rsidR="00F84FE6" w:rsidRPr="00A46FA4" w:rsidRDefault="00F84FE6" w:rsidP="00DF3BF5">
            <w:pPr>
              <w:jc w:val="center"/>
              <w:rPr>
                <w:lang w:val="uk-UA"/>
              </w:rPr>
            </w:pPr>
          </w:p>
        </w:tc>
        <w:tc>
          <w:tcPr>
            <w:tcW w:w="6341" w:type="dxa"/>
            <w:tcBorders>
              <w:right w:val="single" w:sz="4" w:space="0" w:color="auto"/>
            </w:tcBorders>
          </w:tcPr>
          <w:p w:rsidR="00F84FE6" w:rsidRPr="00DE2EF8" w:rsidRDefault="00F84FE6" w:rsidP="00DF3BF5">
            <w:r w:rsidRPr="00DE2EF8">
              <w:t>Закрепить знания у детей названий птиц, особенностей их внешнего вида.</w:t>
            </w:r>
          </w:p>
        </w:tc>
      </w:tr>
      <w:tr w:rsidR="00F84FE6" w:rsidTr="00DF3B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89"/>
        </w:trPr>
        <w:tc>
          <w:tcPr>
            <w:tcW w:w="3980" w:type="dxa"/>
            <w:gridSpan w:val="2"/>
            <w:tcBorders>
              <w:top w:val="nil"/>
              <w:bottom w:val="nil"/>
            </w:tcBorders>
          </w:tcPr>
          <w:p w:rsidR="00F84FE6" w:rsidRPr="00491319" w:rsidRDefault="00F84FE6" w:rsidP="00DF3BF5">
            <w:r w:rsidRPr="00491319">
              <w:t>Самостоятельная художественная деятельность. Рисование на тему «Моя любимая птица»</w:t>
            </w:r>
          </w:p>
        </w:tc>
        <w:tc>
          <w:tcPr>
            <w:tcW w:w="6341" w:type="dxa"/>
            <w:tcBorders>
              <w:top w:val="nil"/>
              <w:bottom w:val="nil"/>
            </w:tcBorders>
          </w:tcPr>
          <w:p w:rsidR="00F84FE6" w:rsidRPr="00491319" w:rsidRDefault="00F84FE6" w:rsidP="00DF3BF5">
            <w:r w:rsidRPr="00491319">
              <w:t>Закрепить умение передавать в рисунке образ птицы, ее характерные особенности.</w:t>
            </w:r>
          </w:p>
        </w:tc>
      </w:tr>
      <w:tr w:rsidR="00F84FE6" w:rsidTr="00DF3BF5">
        <w:tc>
          <w:tcPr>
            <w:tcW w:w="3973" w:type="dxa"/>
            <w:gridSpan w:val="2"/>
          </w:tcPr>
          <w:p w:rsidR="00F84FE6" w:rsidRPr="00FA034D" w:rsidRDefault="00F84FE6" w:rsidP="00DF3BF5">
            <w:r w:rsidRPr="00FA034D">
              <w:t xml:space="preserve">Музыкальная дидактическая игра </w:t>
            </w:r>
          </w:p>
          <w:p w:rsidR="00F84FE6" w:rsidRPr="004469CB" w:rsidRDefault="00F84FE6" w:rsidP="00DF3BF5">
            <w:r w:rsidRPr="00FA034D">
              <w:t>«Узнай по голосу».</w:t>
            </w:r>
          </w:p>
        </w:tc>
        <w:tc>
          <w:tcPr>
            <w:tcW w:w="6341" w:type="dxa"/>
          </w:tcPr>
          <w:p w:rsidR="00F84FE6" w:rsidRPr="00A46FA4" w:rsidRDefault="00F84FE6" w:rsidP="00DF3BF5">
            <w:pPr>
              <w:rPr>
                <w:lang w:val="uk-UA"/>
              </w:rPr>
            </w:pPr>
            <w:r>
              <w:t xml:space="preserve">Закрепить </w:t>
            </w:r>
            <w:r w:rsidRPr="00407D92">
              <w:t xml:space="preserve"> умение различать птиц по голосу.</w:t>
            </w:r>
          </w:p>
        </w:tc>
      </w:tr>
      <w:tr w:rsidR="00F84FE6" w:rsidTr="00DF3BF5">
        <w:tc>
          <w:tcPr>
            <w:tcW w:w="3973" w:type="dxa"/>
            <w:gridSpan w:val="2"/>
          </w:tcPr>
          <w:p w:rsidR="00F84FE6" w:rsidRPr="00FE2B82" w:rsidRDefault="00F84FE6" w:rsidP="00DF3BF5">
            <w:r w:rsidRPr="00FE2B82">
              <w:t>Инсценировка для детей младшей и средней групп « С птицами я дружу, и о них я расскажу».</w:t>
            </w:r>
          </w:p>
        </w:tc>
        <w:tc>
          <w:tcPr>
            <w:tcW w:w="6341" w:type="dxa"/>
          </w:tcPr>
          <w:p w:rsidR="00F84FE6" w:rsidRPr="00FE2B82" w:rsidRDefault="00F84FE6" w:rsidP="00DF3BF5">
            <w:r w:rsidRPr="00FE2B82">
              <w:t>Закрепить умение детей передавать свои знания о перелетных птица в театрализованной деятельности.</w:t>
            </w:r>
          </w:p>
        </w:tc>
      </w:tr>
      <w:tr w:rsidR="00F84FE6" w:rsidTr="00DF3BF5">
        <w:tc>
          <w:tcPr>
            <w:tcW w:w="3973" w:type="dxa"/>
            <w:gridSpan w:val="2"/>
          </w:tcPr>
          <w:p w:rsidR="00F84FE6" w:rsidRPr="00C01F23" w:rsidRDefault="00F84FE6" w:rsidP="00DF3BF5">
            <w:r w:rsidRPr="00C01F23">
              <w:t>Дидактическое упражнение «Узнай птицу».</w:t>
            </w:r>
          </w:p>
        </w:tc>
        <w:tc>
          <w:tcPr>
            <w:tcW w:w="6341" w:type="dxa"/>
          </w:tcPr>
          <w:p w:rsidR="00F84FE6" w:rsidRPr="00C01F23" w:rsidRDefault="00F84FE6" w:rsidP="00DF3BF5">
            <w:r w:rsidRPr="00C01F23">
              <w:t>Закрепить у детей умение с помощью вопросов угадывать птицу.</w:t>
            </w:r>
          </w:p>
        </w:tc>
      </w:tr>
      <w:tr w:rsidR="00F84FE6" w:rsidTr="00DF3BF5">
        <w:tc>
          <w:tcPr>
            <w:tcW w:w="3973" w:type="dxa"/>
            <w:gridSpan w:val="2"/>
          </w:tcPr>
          <w:p w:rsidR="00F84FE6" w:rsidRDefault="00F84FE6" w:rsidP="00DF3BF5">
            <w:r>
              <w:t>Игра-путешествие « В гости к птицам»</w:t>
            </w:r>
          </w:p>
          <w:p w:rsidR="00F84FE6" w:rsidRPr="001011D9" w:rsidRDefault="00F84FE6" w:rsidP="00DF3BF5"/>
        </w:tc>
        <w:tc>
          <w:tcPr>
            <w:tcW w:w="6341" w:type="dxa"/>
          </w:tcPr>
          <w:p w:rsidR="00F84FE6" w:rsidRPr="00407D92" w:rsidRDefault="00F84FE6" w:rsidP="00DF3BF5">
            <w:r>
              <w:t>Закрепить знания детей о птицах,</w:t>
            </w:r>
            <w:r w:rsidRPr="00407D92">
              <w:t xml:space="preserve">  их образе жизни и отличительных особенностях,</w:t>
            </w:r>
          </w:p>
          <w:p w:rsidR="00F84FE6" w:rsidRPr="009439EC" w:rsidRDefault="00F84FE6" w:rsidP="00DF3BF5"/>
        </w:tc>
      </w:tr>
      <w:tr w:rsidR="00F84FE6" w:rsidTr="00DF3BF5">
        <w:trPr>
          <w:trHeight w:val="976"/>
        </w:trPr>
        <w:tc>
          <w:tcPr>
            <w:tcW w:w="10314" w:type="dxa"/>
            <w:gridSpan w:val="3"/>
          </w:tcPr>
          <w:p w:rsidR="00F84FE6" w:rsidRPr="00A46FA4" w:rsidRDefault="00F84FE6" w:rsidP="00DF3BF5">
            <w:pPr>
              <w:jc w:val="center"/>
              <w:rPr>
                <w:b/>
              </w:rPr>
            </w:pPr>
            <w:r w:rsidRPr="00A46FA4">
              <w:rPr>
                <w:b/>
              </w:rPr>
              <w:t>Пятый этап (творческий)</w:t>
            </w:r>
          </w:p>
          <w:p w:rsidR="00F84FE6" w:rsidRPr="00A46FA4" w:rsidRDefault="00F84FE6" w:rsidP="00DF3BF5">
            <w:pPr>
              <w:rPr>
                <w:color w:val="00B050"/>
              </w:rPr>
            </w:pPr>
            <w:r w:rsidRPr="00A46FA4">
              <w:rPr>
                <w:color w:val="00B050"/>
              </w:rPr>
              <w:t>Не бойтесь мечтать, фантазировать и творить!</w:t>
            </w:r>
          </w:p>
          <w:p w:rsidR="00F84FE6" w:rsidRPr="00A46FA4" w:rsidRDefault="00F84FE6" w:rsidP="00DF3BF5">
            <w:pPr>
              <w:rPr>
                <w:b/>
              </w:rPr>
            </w:pPr>
            <w:r w:rsidRPr="00A46FA4">
              <w:rPr>
                <w:b/>
              </w:rPr>
              <w:t>Задачи педагога на этапе:</w:t>
            </w:r>
          </w:p>
          <w:p w:rsidR="00F84FE6" w:rsidRPr="00395A24" w:rsidRDefault="00F84FE6" w:rsidP="00DF3BF5">
            <w:pPr>
              <w:pStyle w:val="a9"/>
              <w:numPr>
                <w:ilvl w:val="0"/>
                <w:numId w:val="6"/>
              </w:numPr>
            </w:pPr>
            <w:r w:rsidRPr="00395A24">
              <w:t>Верить в творческий потенциал, способности каждого ребенка;</w:t>
            </w:r>
          </w:p>
          <w:p w:rsidR="00F84FE6" w:rsidRPr="00A46FA4" w:rsidRDefault="00F84FE6" w:rsidP="00DF3BF5">
            <w:pPr>
              <w:pStyle w:val="a9"/>
              <w:numPr>
                <w:ilvl w:val="0"/>
                <w:numId w:val="6"/>
              </w:numPr>
              <w:rPr>
                <w:lang w:val="uk-UA"/>
              </w:rPr>
            </w:pPr>
            <w:r>
              <w:t>Создать благоприятную атмосферу для  их развития;</w:t>
            </w:r>
          </w:p>
          <w:p w:rsidR="00F84FE6" w:rsidRDefault="00F84FE6" w:rsidP="00DF3BF5">
            <w:pPr>
              <w:pStyle w:val="a9"/>
              <w:numPr>
                <w:ilvl w:val="0"/>
                <w:numId w:val="6"/>
              </w:numPr>
            </w:pPr>
            <w:r w:rsidRPr="00395A24">
              <w:t xml:space="preserve">Наполнить </w:t>
            </w:r>
            <w:r>
              <w:t>творческий процесс позитивными эмоциями;</w:t>
            </w:r>
          </w:p>
          <w:p w:rsidR="00F84FE6" w:rsidRDefault="00F84FE6" w:rsidP="00DF3BF5">
            <w:pPr>
              <w:pStyle w:val="a9"/>
              <w:numPr>
                <w:ilvl w:val="0"/>
                <w:numId w:val="6"/>
              </w:numPr>
            </w:pPr>
            <w:r>
              <w:t>Использовать в работе  идеи детей, родителей, сотрудников.</w:t>
            </w:r>
          </w:p>
          <w:p w:rsidR="00F84FE6" w:rsidRPr="00395A24" w:rsidRDefault="00F84FE6" w:rsidP="00DF3BF5">
            <w:pPr>
              <w:pStyle w:val="a9"/>
            </w:pPr>
          </w:p>
        </w:tc>
      </w:tr>
      <w:tr w:rsidR="00F84FE6" w:rsidTr="00DF3BF5">
        <w:tc>
          <w:tcPr>
            <w:tcW w:w="3973" w:type="dxa"/>
            <w:gridSpan w:val="2"/>
          </w:tcPr>
          <w:p w:rsidR="00F84FE6" w:rsidRPr="00A46FA4" w:rsidRDefault="00F84FE6" w:rsidP="00DF3BF5">
            <w:pPr>
              <w:jc w:val="center"/>
              <w:rPr>
                <w:lang w:val="uk-UA"/>
              </w:rPr>
            </w:pPr>
            <w:r w:rsidRPr="00A46FA4">
              <w:rPr>
                <w:b/>
              </w:rPr>
              <w:t>Виды деятельности</w:t>
            </w:r>
          </w:p>
        </w:tc>
        <w:tc>
          <w:tcPr>
            <w:tcW w:w="6341" w:type="dxa"/>
          </w:tcPr>
          <w:p w:rsidR="00F84FE6" w:rsidRPr="00395A24" w:rsidRDefault="00F84FE6" w:rsidP="00DF3BF5">
            <w:pPr>
              <w:jc w:val="center"/>
            </w:pPr>
            <w:r w:rsidRPr="00A46FA4">
              <w:rPr>
                <w:b/>
              </w:rPr>
              <w:t>Цель</w:t>
            </w:r>
          </w:p>
        </w:tc>
      </w:tr>
      <w:tr w:rsidR="00F84FE6" w:rsidTr="00DF3BF5">
        <w:tc>
          <w:tcPr>
            <w:tcW w:w="3973" w:type="dxa"/>
            <w:gridSpan w:val="2"/>
          </w:tcPr>
          <w:p w:rsidR="00F84FE6" w:rsidRPr="004B0540" w:rsidRDefault="00F84FE6" w:rsidP="00DF3BF5">
            <w:r w:rsidRPr="004B0540">
              <w:t>«Составление творческих рассказов на темы «Моя любимая птица»,</w:t>
            </w:r>
          </w:p>
          <w:p w:rsidR="00F84FE6" w:rsidRPr="004B0540" w:rsidRDefault="00F84FE6" w:rsidP="00DF3BF5">
            <w:r w:rsidRPr="004B0540">
              <w:t xml:space="preserve"> « Что интересного я знаю о грачах» «Один день из жизни ласточки…»,</w:t>
            </w:r>
          </w:p>
          <w:p w:rsidR="00F84FE6" w:rsidRPr="00F84FE6" w:rsidRDefault="00F84FE6" w:rsidP="00F84FE6">
            <w:r w:rsidRPr="004B0540">
              <w:t>«Эта удивительная птица - соловей» и др..</w:t>
            </w:r>
          </w:p>
          <w:p w:rsidR="00F84FE6" w:rsidRPr="004B0540" w:rsidRDefault="00F84FE6" w:rsidP="00DF3BF5">
            <w:pPr>
              <w:jc w:val="center"/>
            </w:pPr>
            <w:r w:rsidRPr="00A46FA4">
              <w:rPr>
                <w:b/>
              </w:rPr>
              <w:lastRenderedPageBreak/>
              <w:t>Виды деятельности</w:t>
            </w:r>
          </w:p>
        </w:tc>
        <w:tc>
          <w:tcPr>
            <w:tcW w:w="6341" w:type="dxa"/>
          </w:tcPr>
          <w:p w:rsidR="00F84FE6" w:rsidRDefault="00F84FE6" w:rsidP="00DF3BF5">
            <w:r w:rsidRPr="004B0540">
              <w:lastRenderedPageBreak/>
              <w:t>Учить применять полученные знания о перелетных птицах при составлении творческих рассказов. Развивать речевую активность детей, творческое воображение и фантазию.</w:t>
            </w:r>
          </w:p>
          <w:p w:rsidR="00F84FE6" w:rsidRDefault="00F84FE6" w:rsidP="00DF3BF5"/>
          <w:p w:rsidR="00F84FE6" w:rsidRDefault="00F84FE6" w:rsidP="00DF3BF5"/>
          <w:p w:rsidR="00F84FE6" w:rsidRPr="00A46FA4" w:rsidRDefault="00F84FE6" w:rsidP="00F84FE6">
            <w:pPr>
              <w:rPr>
                <w:b/>
              </w:rPr>
            </w:pPr>
          </w:p>
          <w:p w:rsidR="00F84FE6" w:rsidRPr="004B0540" w:rsidRDefault="00F84FE6" w:rsidP="00DF3BF5">
            <w:pPr>
              <w:jc w:val="center"/>
            </w:pPr>
            <w:r w:rsidRPr="00A46FA4">
              <w:rPr>
                <w:b/>
              </w:rPr>
              <w:lastRenderedPageBreak/>
              <w:t>Цель</w:t>
            </w:r>
          </w:p>
        </w:tc>
      </w:tr>
      <w:tr w:rsidR="00F84FE6" w:rsidTr="00DF3BF5">
        <w:tc>
          <w:tcPr>
            <w:tcW w:w="3973" w:type="dxa"/>
            <w:gridSpan w:val="2"/>
          </w:tcPr>
          <w:p w:rsidR="00F84FE6" w:rsidRPr="004B0540" w:rsidRDefault="00F84FE6" w:rsidP="00DF3BF5">
            <w:r w:rsidRPr="004B0540">
              <w:lastRenderedPageBreak/>
              <w:t>Творческие изображения птиц с использованием нетрадиционных техник(крупы, ткани, ниток, перьев, глины, теста, термомозаики).</w:t>
            </w:r>
          </w:p>
          <w:p w:rsidR="00F84FE6" w:rsidRPr="004B0540" w:rsidRDefault="00F84FE6" w:rsidP="00DF3BF5"/>
        </w:tc>
        <w:tc>
          <w:tcPr>
            <w:tcW w:w="6341" w:type="dxa"/>
          </w:tcPr>
          <w:p w:rsidR="00F84FE6" w:rsidRPr="004B0540" w:rsidRDefault="00F84FE6" w:rsidP="00DF3BF5">
            <w:r w:rsidRPr="004B0540">
              <w:t>Развивать творческие изобразительные навыки при передаче образа перелетной птицы.</w:t>
            </w:r>
          </w:p>
        </w:tc>
      </w:tr>
      <w:tr w:rsidR="00F84FE6" w:rsidTr="00DF3BF5">
        <w:tc>
          <w:tcPr>
            <w:tcW w:w="3967" w:type="dxa"/>
          </w:tcPr>
          <w:p w:rsidR="00F84FE6" w:rsidRPr="00533994" w:rsidRDefault="00F84FE6" w:rsidP="00DF3BF5">
            <w:r w:rsidRPr="00533994">
              <w:t>Придумывание сказки на тему</w:t>
            </w:r>
          </w:p>
          <w:p w:rsidR="00F84FE6" w:rsidRPr="00533994" w:rsidRDefault="00F84FE6" w:rsidP="00DF3BF5">
            <w:r w:rsidRPr="00533994">
              <w:t xml:space="preserve"> « Необычное путешествие ласточки».</w:t>
            </w:r>
            <w:r>
              <w:t xml:space="preserve"> В работе использовать знакомый детям алгоритм создания сказки – взрослый поэтапно рисует сюжет сказки, придуманной детьми.</w:t>
            </w:r>
          </w:p>
        </w:tc>
        <w:tc>
          <w:tcPr>
            <w:tcW w:w="6347" w:type="dxa"/>
            <w:gridSpan w:val="2"/>
          </w:tcPr>
          <w:p w:rsidR="00F84FE6" w:rsidRPr="00533994" w:rsidRDefault="00F84FE6" w:rsidP="00DF3BF5">
            <w:r w:rsidRPr="00533994">
              <w:t>Развивать у детей творческое воображение.</w:t>
            </w:r>
          </w:p>
        </w:tc>
      </w:tr>
      <w:tr w:rsidR="00F84FE6" w:rsidTr="00DF3BF5">
        <w:tc>
          <w:tcPr>
            <w:tcW w:w="3967" w:type="dxa"/>
          </w:tcPr>
          <w:p w:rsidR="00F84FE6" w:rsidRPr="008C526A" w:rsidRDefault="00F84FE6" w:rsidP="00DF3BF5">
            <w:r w:rsidRPr="008C526A">
              <w:t>Привлечь детей к оформлению фотоальбома « Птицы</w:t>
            </w:r>
            <w:r>
              <w:t xml:space="preserve"> </w:t>
            </w:r>
            <w:r w:rsidRPr="008C526A">
              <w:t>-</w:t>
            </w:r>
            <w:r>
              <w:t xml:space="preserve"> </w:t>
            </w:r>
            <w:r w:rsidRPr="008C526A">
              <w:t>наши друзья».</w:t>
            </w:r>
          </w:p>
        </w:tc>
        <w:tc>
          <w:tcPr>
            <w:tcW w:w="6347" w:type="dxa"/>
            <w:gridSpan w:val="2"/>
          </w:tcPr>
          <w:p w:rsidR="00F84FE6" w:rsidRPr="00EE5625" w:rsidRDefault="00F84FE6" w:rsidP="00DF3BF5">
            <w:r w:rsidRPr="00EE5625">
              <w:t>Формировать у детей позитивные</w:t>
            </w:r>
            <w:r>
              <w:t xml:space="preserve"> </w:t>
            </w:r>
            <w:r w:rsidRPr="00EE5625">
              <w:t>эмоции при выполнении творческой деятельности.</w:t>
            </w:r>
          </w:p>
        </w:tc>
      </w:tr>
      <w:tr w:rsidR="00F84FE6" w:rsidTr="00DF3BF5">
        <w:tc>
          <w:tcPr>
            <w:tcW w:w="3967" w:type="dxa"/>
          </w:tcPr>
          <w:p w:rsidR="00F84FE6" w:rsidRDefault="00F84FE6" w:rsidP="00DF3BF5">
            <w:r w:rsidRPr="008C526A">
              <w:t>Совместно с детьми разработать эскизы костюмов птиц к празднику.</w:t>
            </w:r>
          </w:p>
          <w:p w:rsidR="00F84FE6" w:rsidRPr="008C526A" w:rsidRDefault="00F84FE6" w:rsidP="00DF3BF5"/>
        </w:tc>
        <w:tc>
          <w:tcPr>
            <w:tcW w:w="6347" w:type="dxa"/>
            <w:gridSpan w:val="2"/>
          </w:tcPr>
          <w:p w:rsidR="00F84FE6" w:rsidRPr="00C04F15" w:rsidRDefault="00F84FE6" w:rsidP="00DF3BF5">
            <w:r w:rsidRPr="00C04F15">
              <w:t>Развивать у детей желание проявлять дизайнерские умения в практической деятельности.</w:t>
            </w:r>
          </w:p>
        </w:tc>
      </w:tr>
      <w:tr w:rsidR="00F84FE6" w:rsidTr="00DF3BF5">
        <w:tc>
          <w:tcPr>
            <w:tcW w:w="3967" w:type="dxa"/>
          </w:tcPr>
          <w:p w:rsidR="00F84FE6" w:rsidRDefault="00F84FE6" w:rsidP="00DF3BF5">
            <w:r w:rsidRPr="005272E2">
              <w:t>Изготовление птиц из бумаги в подарок малышам.</w:t>
            </w:r>
          </w:p>
          <w:p w:rsidR="00F84FE6" w:rsidRPr="005272E2" w:rsidRDefault="00F84FE6" w:rsidP="00DF3BF5"/>
        </w:tc>
        <w:tc>
          <w:tcPr>
            <w:tcW w:w="6347" w:type="dxa"/>
            <w:gridSpan w:val="2"/>
          </w:tcPr>
          <w:p w:rsidR="00F84FE6" w:rsidRPr="00A46FA4" w:rsidRDefault="00F84FE6" w:rsidP="00DF3BF5">
            <w:pPr>
              <w:rPr>
                <w:lang w:val="uk-UA"/>
              </w:rPr>
            </w:pPr>
            <w:r w:rsidRPr="004B0540">
              <w:t xml:space="preserve">Развивать творческие навыки </w:t>
            </w:r>
            <w:r>
              <w:t xml:space="preserve">по конструированию из бумаги </w:t>
            </w:r>
            <w:r w:rsidRPr="004B0540">
              <w:t>при передаче образа перелетной птицы.</w:t>
            </w:r>
          </w:p>
        </w:tc>
      </w:tr>
      <w:tr w:rsidR="00F84FE6" w:rsidTr="00DF3BF5">
        <w:tc>
          <w:tcPr>
            <w:tcW w:w="3967" w:type="dxa"/>
          </w:tcPr>
          <w:p w:rsidR="00F84FE6" w:rsidRDefault="00F84FE6" w:rsidP="00DF3BF5">
            <w:r w:rsidRPr="007F2415">
              <w:t>Конкурс на лучшего чтеца стихов о птицах</w:t>
            </w:r>
            <w:r>
              <w:t>.</w:t>
            </w:r>
          </w:p>
          <w:p w:rsidR="00F84FE6" w:rsidRPr="007F2415" w:rsidRDefault="00F84FE6" w:rsidP="00DF3BF5"/>
        </w:tc>
        <w:tc>
          <w:tcPr>
            <w:tcW w:w="6347" w:type="dxa"/>
            <w:gridSpan w:val="2"/>
          </w:tcPr>
          <w:p w:rsidR="00F84FE6" w:rsidRPr="000F590E" w:rsidRDefault="00F84FE6" w:rsidP="00DF3BF5">
            <w:r w:rsidRPr="000F590E">
              <w:t>Развивать навыки выразительности речи, формировать положительный эмоциональный настрой.</w:t>
            </w:r>
          </w:p>
        </w:tc>
      </w:tr>
      <w:tr w:rsidR="00F84FE6" w:rsidTr="00DF3BF5">
        <w:tc>
          <w:tcPr>
            <w:tcW w:w="3967" w:type="dxa"/>
          </w:tcPr>
          <w:p w:rsidR="00F84FE6" w:rsidRDefault="00F84FE6" w:rsidP="00DF3BF5">
            <w:r>
              <w:t>Работа с родителями.</w:t>
            </w:r>
          </w:p>
          <w:p w:rsidR="00F84FE6" w:rsidRDefault="00F84FE6" w:rsidP="00DF3BF5">
            <w:r>
              <w:t>Организовать конкурс «Лучший стоп-кадр» (фотография птицы)</w:t>
            </w:r>
          </w:p>
        </w:tc>
        <w:tc>
          <w:tcPr>
            <w:tcW w:w="6347" w:type="dxa"/>
            <w:gridSpan w:val="2"/>
          </w:tcPr>
          <w:p w:rsidR="00F84FE6" w:rsidRDefault="00F84FE6" w:rsidP="00DF3BF5">
            <w:r>
              <w:t>Развивать интерес к выполнению общего дела с родителями. Создать благоприятную атмосферу для развития творческих способностей детей.</w:t>
            </w:r>
          </w:p>
        </w:tc>
      </w:tr>
      <w:tr w:rsidR="00F84FE6" w:rsidTr="00DF3BF5">
        <w:tc>
          <w:tcPr>
            <w:tcW w:w="10314" w:type="dxa"/>
            <w:gridSpan w:val="3"/>
          </w:tcPr>
          <w:p w:rsidR="00F84FE6" w:rsidRDefault="00F84FE6" w:rsidP="00DF3BF5">
            <w:pPr>
              <w:jc w:val="center"/>
            </w:pPr>
          </w:p>
          <w:p w:rsidR="00F84FE6" w:rsidRPr="00A46FA4" w:rsidRDefault="00F84FE6" w:rsidP="00DF3BF5">
            <w:pPr>
              <w:jc w:val="center"/>
              <w:rPr>
                <w:b/>
              </w:rPr>
            </w:pPr>
            <w:r w:rsidRPr="00A46FA4">
              <w:rPr>
                <w:b/>
              </w:rPr>
              <w:t>Шестой этап (рефлексивно-оценивающий)</w:t>
            </w:r>
          </w:p>
          <w:p w:rsidR="00F84FE6" w:rsidRPr="00A46FA4" w:rsidRDefault="00F84FE6" w:rsidP="00DF3BF5">
            <w:pPr>
              <w:rPr>
                <w:color w:val="00B050"/>
              </w:rPr>
            </w:pPr>
            <w:r w:rsidRPr="00A46FA4">
              <w:rPr>
                <w:color w:val="00B050"/>
              </w:rPr>
              <w:t>Замечаем и радуемся успехам каждого.</w:t>
            </w:r>
          </w:p>
          <w:p w:rsidR="00F84FE6" w:rsidRPr="00A46FA4" w:rsidRDefault="00F84FE6" w:rsidP="00DF3BF5">
            <w:pPr>
              <w:rPr>
                <w:b/>
              </w:rPr>
            </w:pPr>
            <w:r w:rsidRPr="00A46FA4">
              <w:rPr>
                <w:b/>
              </w:rPr>
              <w:t>Задачи педагога на этапе:</w:t>
            </w:r>
          </w:p>
          <w:p w:rsidR="00F84FE6" w:rsidRDefault="00F84FE6" w:rsidP="00DF3BF5">
            <w:r>
              <w:t>- Научиться характеризовать как свое личное развитие, так и умственное, моральное развитие воспитанников;</w:t>
            </w:r>
          </w:p>
          <w:p w:rsidR="00F84FE6" w:rsidRDefault="00F84FE6" w:rsidP="00DF3BF5">
            <w:r>
              <w:t>- отобрать для дальнейшей работы педагогические методы и приемы, давшие наилучшие результаты.</w:t>
            </w:r>
          </w:p>
          <w:p w:rsidR="00F84FE6" w:rsidRDefault="00F84FE6" w:rsidP="00DF3BF5"/>
        </w:tc>
      </w:tr>
      <w:tr w:rsidR="00F84FE6" w:rsidTr="00DF3BF5">
        <w:tc>
          <w:tcPr>
            <w:tcW w:w="3967" w:type="dxa"/>
          </w:tcPr>
          <w:p w:rsidR="00F84FE6" w:rsidRDefault="00F84FE6" w:rsidP="00DF3BF5">
            <w:r>
              <w:t>Тематический праздник птиц.</w:t>
            </w:r>
          </w:p>
          <w:p w:rsidR="00F84FE6" w:rsidRDefault="00F84FE6" w:rsidP="00DF3BF5"/>
        </w:tc>
        <w:tc>
          <w:tcPr>
            <w:tcW w:w="6347" w:type="dxa"/>
            <w:gridSpan w:val="2"/>
          </w:tcPr>
          <w:p w:rsidR="00F84FE6" w:rsidRDefault="00F84FE6" w:rsidP="00DF3BF5">
            <w:pPr>
              <w:ind w:left="360"/>
              <w:jc w:val="both"/>
            </w:pPr>
            <w:r>
              <w:t>Уточнить знания детей о перелетных птицах, их отличительных особенностях.</w:t>
            </w:r>
          </w:p>
          <w:p w:rsidR="00F84FE6" w:rsidRDefault="00F84FE6" w:rsidP="00DF3BF5">
            <w:pPr>
              <w:ind w:left="360"/>
              <w:jc w:val="both"/>
            </w:pPr>
            <w:r>
              <w:t xml:space="preserve">Закрепить умение распознавать птиц по величине, окраске, издаваемым звукам. </w:t>
            </w:r>
          </w:p>
          <w:p w:rsidR="00F84FE6" w:rsidRDefault="00F84FE6" w:rsidP="00DF3BF5">
            <w:pPr>
              <w:ind w:left="360"/>
              <w:jc w:val="both"/>
            </w:pPr>
            <w:r>
              <w:t xml:space="preserve">Расширять кругозор детей о народных праздниках. </w:t>
            </w:r>
          </w:p>
          <w:p w:rsidR="00F84FE6" w:rsidRDefault="00F84FE6" w:rsidP="00DF3BF5">
            <w:pPr>
              <w:ind w:left="360"/>
              <w:jc w:val="both"/>
            </w:pPr>
            <w:r>
              <w:t>Развивать связную речь, способствовать активизации словаря.</w:t>
            </w:r>
          </w:p>
          <w:p w:rsidR="00F84FE6" w:rsidRDefault="00F84FE6" w:rsidP="00DF3BF5">
            <w:pPr>
              <w:ind w:left="360"/>
              <w:jc w:val="both"/>
            </w:pPr>
            <w:r>
              <w:t xml:space="preserve">Обучать детей элементам словотворчества. </w:t>
            </w:r>
          </w:p>
          <w:p w:rsidR="00F84FE6" w:rsidRDefault="00F84FE6" w:rsidP="00DF3BF5">
            <w:pPr>
              <w:ind w:left="360"/>
              <w:jc w:val="both"/>
            </w:pPr>
            <w:r>
              <w:t>Развивать положительный эмоциональный отклик к различным видам речевой   деятельности.</w:t>
            </w:r>
          </w:p>
          <w:p w:rsidR="00F84FE6" w:rsidRDefault="00F84FE6" w:rsidP="00DF3BF5">
            <w:pPr>
              <w:ind w:left="360"/>
              <w:jc w:val="both"/>
            </w:pPr>
            <w:r>
              <w:t xml:space="preserve">Обогащать эмоционально-чувственную сферу. </w:t>
            </w:r>
          </w:p>
          <w:p w:rsidR="00F84FE6" w:rsidRDefault="00F84FE6" w:rsidP="00DF3BF5"/>
        </w:tc>
      </w:tr>
    </w:tbl>
    <w:p w:rsidR="00F84FE6" w:rsidRPr="003203CC" w:rsidRDefault="00F84FE6" w:rsidP="003203CC">
      <w:pPr>
        <w:jc w:val="center"/>
        <w:rPr>
          <w:sz w:val="32"/>
          <w:szCs w:val="32"/>
        </w:rPr>
      </w:pPr>
    </w:p>
    <w:sectPr w:rsidR="00F84FE6" w:rsidRPr="003203CC" w:rsidSect="003049A4">
      <w:pgSz w:w="11906" w:h="16838"/>
      <w:pgMar w:top="1134" w:right="850" w:bottom="1134" w:left="1701" w:header="708" w:footer="708" w:gutter="0"/>
      <w:pgBorders w:offsetFrom="page">
        <w:top w:val="creaturesInsects" w:sz="26" w:space="24" w:color="365F91"/>
        <w:left w:val="creaturesInsects" w:sz="26" w:space="24" w:color="365F91"/>
        <w:bottom w:val="creaturesInsects" w:sz="26" w:space="24" w:color="365F91"/>
        <w:right w:val="creaturesInsects" w:sz="26" w:space="24" w:color="365F9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0409" w:rsidRDefault="00370409" w:rsidP="00F84FE6">
      <w:r>
        <w:separator/>
      </w:r>
    </w:p>
  </w:endnote>
  <w:endnote w:type="continuationSeparator" w:id="1">
    <w:p w:rsidR="00370409" w:rsidRDefault="00370409" w:rsidP="00F84F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0409" w:rsidRDefault="00370409" w:rsidP="00F84FE6">
      <w:r>
        <w:separator/>
      </w:r>
    </w:p>
  </w:footnote>
  <w:footnote w:type="continuationSeparator" w:id="1">
    <w:p w:rsidR="00370409" w:rsidRDefault="00370409" w:rsidP="00F84F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0E6D"/>
    <w:multiLevelType w:val="hybridMultilevel"/>
    <w:tmpl w:val="14F8B8B4"/>
    <w:lvl w:ilvl="0" w:tplc="1DAE1DD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">
    <w:nsid w:val="1834309E"/>
    <w:multiLevelType w:val="hybridMultilevel"/>
    <w:tmpl w:val="339C49E0"/>
    <w:lvl w:ilvl="0" w:tplc="6AB870D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442961"/>
    <w:multiLevelType w:val="hybridMultilevel"/>
    <w:tmpl w:val="E660950C"/>
    <w:lvl w:ilvl="0" w:tplc="4328BC1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3">
    <w:nsid w:val="58A860C6"/>
    <w:multiLevelType w:val="hybridMultilevel"/>
    <w:tmpl w:val="6B16ADA6"/>
    <w:lvl w:ilvl="0" w:tplc="2EAE45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C586BBC"/>
    <w:multiLevelType w:val="hybridMultilevel"/>
    <w:tmpl w:val="E6BEB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AF75F4D"/>
    <w:multiLevelType w:val="hybridMultilevel"/>
    <w:tmpl w:val="6EE811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3A97"/>
    <w:rsid w:val="00060B3F"/>
    <w:rsid w:val="001809A2"/>
    <w:rsid w:val="001D2EF8"/>
    <w:rsid w:val="00263A97"/>
    <w:rsid w:val="002A043A"/>
    <w:rsid w:val="003049A4"/>
    <w:rsid w:val="003203CC"/>
    <w:rsid w:val="00370409"/>
    <w:rsid w:val="003D10F9"/>
    <w:rsid w:val="0047797F"/>
    <w:rsid w:val="00613386"/>
    <w:rsid w:val="006539B2"/>
    <w:rsid w:val="00694401"/>
    <w:rsid w:val="00703C4C"/>
    <w:rsid w:val="007856D7"/>
    <w:rsid w:val="007E4803"/>
    <w:rsid w:val="007E7E21"/>
    <w:rsid w:val="008440AA"/>
    <w:rsid w:val="00851810"/>
    <w:rsid w:val="0087039B"/>
    <w:rsid w:val="00925D15"/>
    <w:rsid w:val="00946837"/>
    <w:rsid w:val="009E3A66"/>
    <w:rsid w:val="00A45F94"/>
    <w:rsid w:val="00B01505"/>
    <w:rsid w:val="00B75A9F"/>
    <w:rsid w:val="00B8064F"/>
    <w:rsid w:val="00C06430"/>
    <w:rsid w:val="00CB063A"/>
    <w:rsid w:val="00CF6AE7"/>
    <w:rsid w:val="00D62E94"/>
    <w:rsid w:val="00E751A8"/>
    <w:rsid w:val="00E87FF1"/>
    <w:rsid w:val="00EA1412"/>
    <w:rsid w:val="00F07EB6"/>
    <w:rsid w:val="00F10B0C"/>
    <w:rsid w:val="00F84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83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6133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61338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84FE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84FE6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F84FE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84FE6"/>
    <w:rPr>
      <w:sz w:val="24"/>
      <w:szCs w:val="24"/>
    </w:rPr>
  </w:style>
  <w:style w:type="paragraph" w:styleId="a9">
    <w:name w:val="List Paragraph"/>
    <w:basedOn w:val="a"/>
    <w:uiPriority w:val="99"/>
    <w:qFormat/>
    <w:rsid w:val="00F84F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Application%20Data\Microsoft\&#1064;&#1072;&#1073;&#1083;&#1086;&#1085;&#1099;\Normal1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Normal11</Template>
  <TotalTime>143</TotalTime>
  <Pages>8</Pages>
  <Words>2371</Words>
  <Characters>13520</Characters>
  <Application>Microsoft Office Word</Application>
  <DocSecurity>0</DocSecurity>
  <Lines>112</Lines>
  <Paragraphs>31</Paragraphs>
  <ScaleCrop>false</ScaleCrop>
  <Company>USN Team</Company>
  <LinksUpToDate>false</LinksUpToDate>
  <CharactersWithSpaces>15860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-</cp:lastModifiedBy>
  <cp:revision>28</cp:revision>
  <cp:lastPrinted>2012-03-31T13:54:00Z</cp:lastPrinted>
  <dcterms:created xsi:type="dcterms:W3CDTF">2012-03-31T13:04:00Z</dcterms:created>
  <dcterms:modified xsi:type="dcterms:W3CDTF">2021-10-25T11:52:00Z</dcterms:modified>
</cp:coreProperties>
</file>