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55" w:rsidRDefault="000C6D6A" w:rsidP="00093EF2">
      <w:pPr>
        <w:jc w:val="center"/>
        <w:rPr>
          <w:b/>
          <w:color w:val="FF0000"/>
          <w:sz w:val="40"/>
          <w:szCs w:val="40"/>
          <w:u w:val="single"/>
        </w:rPr>
      </w:pPr>
      <w:r w:rsidRPr="000C6D6A">
        <w:rPr>
          <w:b/>
          <w:color w:val="FF0000"/>
          <w:sz w:val="40"/>
          <w:szCs w:val="40"/>
          <w:u w:val="single"/>
        </w:rPr>
        <w:t xml:space="preserve">Метод проектной деятельности </w:t>
      </w:r>
    </w:p>
    <w:p w:rsidR="004E4C7A" w:rsidRPr="000C6D6A" w:rsidRDefault="000C6D6A" w:rsidP="00093EF2">
      <w:pPr>
        <w:jc w:val="center"/>
        <w:rPr>
          <w:b/>
          <w:color w:val="FF0000"/>
          <w:sz w:val="40"/>
          <w:szCs w:val="40"/>
          <w:u w:val="single"/>
        </w:rPr>
      </w:pPr>
      <w:r w:rsidRPr="000C6D6A">
        <w:rPr>
          <w:b/>
          <w:color w:val="FF0000"/>
          <w:sz w:val="40"/>
          <w:szCs w:val="40"/>
          <w:u w:val="single"/>
        </w:rPr>
        <w:t>в дошкольном учреждении</w:t>
      </w:r>
    </w:p>
    <w:p w:rsidR="004E4C7A" w:rsidRDefault="004E4C7A" w:rsidP="00DD165D">
      <w:pPr>
        <w:jc w:val="both"/>
      </w:pPr>
    </w:p>
    <w:p w:rsidR="004E4C7A" w:rsidRDefault="004E4C7A" w:rsidP="00DD165D">
      <w:pPr>
        <w:jc w:val="both"/>
      </w:pPr>
      <w:r>
        <w:t xml:space="preserve"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</w:t>
      </w:r>
      <w:proofErr w:type="spellStart"/>
      <w:r>
        <w:t>опытно-иследовательская</w:t>
      </w:r>
      <w:proofErr w:type="spellEnd"/>
      <w:r>
        <w:t xml:space="preserve"> деятельность, решение кроссвордов, шарад, головоломок и т.д.</w:t>
      </w:r>
    </w:p>
    <w:p w:rsidR="004E4C7A" w:rsidRDefault="004E4C7A" w:rsidP="00DD165D">
      <w:pPr>
        <w:jc w:val="both"/>
      </w:pPr>
    </w:p>
    <w:p w:rsidR="004E4C7A" w:rsidRDefault="004E4C7A" w:rsidP="00DD165D">
      <w:pPr>
        <w:jc w:val="both"/>
      </w:pPr>
      <w: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художников- иллюстраторов.</w:t>
      </w:r>
    </w:p>
    <w:p w:rsidR="004E4C7A" w:rsidRPr="004C139D" w:rsidRDefault="004E4C7A" w:rsidP="00DD165D">
      <w:pPr>
        <w:jc w:val="both"/>
        <w:rPr>
          <w:u w:val="single"/>
        </w:rPr>
      </w:pPr>
    </w:p>
    <w:p w:rsidR="004E4C7A" w:rsidRPr="004C139D" w:rsidRDefault="004E4C7A" w:rsidP="00DD165D">
      <w:pPr>
        <w:jc w:val="both"/>
        <w:rPr>
          <w:u w:val="single"/>
        </w:rPr>
      </w:pPr>
      <w:r w:rsidRPr="004C139D">
        <w:rPr>
          <w:u w:val="single"/>
        </w:rPr>
        <w:t>Вариативность использования интегрированного метода довольно многообразна.</w:t>
      </w:r>
    </w:p>
    <w:p w:rsidR="004E4C7A" w:rsidRDefault="004E4C7A" w:rsidP="00DD165D">
      <w:pPr>
        <w:jc w:val="both"/>
      </w:pPr>
      <w:r>
        <w:t>- Полная интеграция (экологическое воспитание с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итературой, ИЗО, муз. воспитанием, физ. развитием)</w:t>
      </w:r>
    </w:p>
    <w:p w:rsidR="004E4C7A" w:rsidRDefault="004E4C7A" w:rsidP="00DD165D">
      <w:pPr>
        <w:jc w:val="both"/>
      </w:pPr>
      <w:r>
        <w:t>- Частичная интеграция (интеграция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итературы и </w:t>
      </w:r>
      <w:proofErr w:type="spellStart"/>
      <w:r>
        <w:t>изодеятельности</w:t>
      </w:r>
      <w:proofErr w:type="spellEnd"/>
      <w:r>
        <w:t>)</w:t>
      </w:r>
    </w:p>
    <w:p w:rsidR="004E4C7A" w:rsidRDefault="004E4C7A" w:rsidP="00DD165D">
      <w:pPr>
        <w:jc w:val="both"/>
      </w:pPr>
      <w:r>
        <w:t>- Интеграция на основе единого проекта, в основе которого лежит проблема.</w:t>
      </w:r>
    </w:p>
    <w:p w:rsidR="004E4C7A" w:rsidRDefault="004E4C7A" w:rsidP="00DD165D">
      <w:pPr>
        <w:jc w:val="both"/>
      </w:pPr>
    </w:p>
    <w:p w:rsidR="004E4C7A" w:rsidRPr="004C139D" w:rsidRDefault="004E4C7A" w:rsidP="00DD165D">
      <w:pPr>
        <w:jc w:val="both"/>
        <w:rPr>
          <w:u w:val="single"/>
        </w:rPr>
      </w:pPr>
      <w:r w:rsidRPr="004C139D">
        <w:rPr>
          <w:u w:val="single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4E4C7A" w:rsidRDefault="004E4C7A" w:rsidP="00DD165D">
      <w:pPr>
        <w:jc w:val="both"/>
      </w:pPr>
      <w:r>
        <w:t>- занятия с включением проблемных ситуаций детского экспериментирования и т.д.;</w:t>
      </w:r>
    </w:p>
    <w:p w:rsidR="004E4C7A" w:rsidRDefault="004E4C7A" w:rsidP="00DD165D">
      <w:pPr>
        <w:jc w:val="both"/>
      </w:pPr>
      <w:r>
        <w:t>- комплексные блочно-тематические занятия;</w:t>
      </w:r>
    </w:p>
    <w:p w:rsidR="004E4C7A" w:rsidRPr="004C139D" w:rsidRDefault="004E4C7A" w:rsidP="00DD165D">
      <w:pPr>
        <w:jc w:val="both"/>
        <w:rPr>
          <w:u w:val="single"/>
        </w:rPr>
      </w:pPr>
      <w:r w:rsidRPr="004C139D">
        <w:rPr>
          <w:u w:val="single"/>
        </w:rPr>
        <w:t>интеграция:</w:t>
      </w:r>
    </w:p>
    <w:p w:rsidR="004E4C7A" w:rsidRDefault="004E4C7A" w:rsidP="00DD165D">
      <w:pPr>
        <w:jc w:val="both"/>
      </w:pPr>
      <w:r>
        <w:t>−частичная интеграция;</w:t>
      </w:r>
    </w:p>
    <w:p w:rsidR="004E4C7A" w:rsidRDefault="004E4C7A" w:rsidP="00DD165D">
      <w:pPr>
        <w:jc w:val="both"/>
      </w:pPr>
      <w:r>
        <w:t>−полная интеграция;</w:t>
      </w:r>
    </w:p>
    <w:p w:rsidR="004E4C7A" w:rsidRPr="004C139D" w:rsidRDefault="004E4C7A" w:rsidP="00DD165D">
      <w:pPr>
        <w:jc w:val="both"/>
        <w:rPr>
          <w:u w:val="single"/>
        </w:rPr>
      </w:pPr>
      <w:r w:rsidRPr="004C139D">
        <w:rPr>
          <w:u w:val="single"/>
        </w:rPr>
        <w:t>метод проектов:</w:t>
      </w:r>
    </w:p>
    <w:p w:rsidR="004E4C7A" w:rsidRDefault="004E4C7A" w:rsidP="00DD165D">
      <w:pPr>
        <w:jc w:val="both"/>
      </w:pPr>
      <w:r>
        <w:t>−форма организации образовательного пространства;</w:t>
      </w:r>
    </w:p>
    <w:p w:rsidR="004E4C7A" w:rsidRDefault="004E4C7A" w:rsidP="00DD165D">
      <w:pPr>
        <w:jc w:val="both"/>
      </w:pPr>
      <w:r>
        <w:t>−метод развития творческого познавательного мышления.</w:t>
      </w:r>
    </w:p>
    <w:p w:rsidR="004E4C7A" w:rsidRPr="004C139D" w:rsidRDefault="004E4C7A" w:rsidP="00DD165D">
      <w:pPr>
        <w:jc w:val="both"/>
        <w:rPr>
          <w:b/>
          <w:u w:val="single"/>
        </w:rPr>
      </w:pPr>
      <w:r w:rsidRPr="004C139D">
        <w:rPr>
          <w:b/>
          <w:u w:val="single"/>
        </w:rPr>
        <w:t>Примерный план работы воспитателя по подготовке проекта</w:t>
      </w:r>
    </w:p>
    <w:p w:rsidR="004E4C7A" w:rsidRDefault="004E4C7A" w:rsidP="00DD165D">
      <w:pPr>
        <w:jc w:val="both"/>
      </w:pPr>
      <w:r>
        <w:t>- На основе изученных проблем детей поставить цель проекта.</w:t>
      </w:r>
    </w:p>
    <w:p w:rsidR="004E4C7A" w:rsidRDefault="004E4C7A" w:rsidP="00DD165D">
      <w:pPr>
        <w:jc w:val="both"/>
      </w:pPr>
      <w:r>
        <w:t>- Разработка плана достижения цели (воспитатель обсуждает план с родителями).</w:t>
      </w:r>
    </w:p>
    <w:p w:rsidR="004E4C7A" w:rsidRDefault="004E4C7A" w:rsidP="00DD165D">
      <w:pPr>
        <w:jc w:val="both"/>
      </w:pPr>
      <w:r>
        <w:t>- Привлечение специалистов к осуществлению соответствующих разделов проекта.</w:t>
      </w:r>
    </w:p>
    <w:p w:rsidR="004E4C7A" w:rsidRDefault="004E4C7A" w:rsidP="00DD165D">
      <w:pPr>
        <w:jc w:val="both"/>
      </w:pPr>
      <w:r>
        <w:t>- Составление плана-схемы проекта.</w:t>
      </w:r>
    </w:p>
    <w:p w:rsidR="004E4C7A" w:rsidRDefault="004E4C7A" w:rsidP="00DD165D">
      <w:pPr>
        <w:jc w:val="both"/>
      </w:pPr>
      <w:r>
        <w:t>- Сбор, накопление материала.</w:t>
      </w:r>
    </w:p>
    <w:p w:rsidR="004E4C7A" w:rsidRDefault="004E4C7A" w:rsidP="00DD165D">
      <w:pPr>
        <w:jc w:val="both"/>
      </w:pPr>
      <w:r>
        <w:t>- Включение в план схему проекта занятий, игр и других видов детской деятельности.</w:t>
      </w:r>
    </w:p>
    <w:p w:rsidR="004E4C7A" w:rsidRDefault="004E4C7A" w:rsidP="00DD165D">
      <w:pPr>
        <w:jc w:val="both"/>
      </w:pPr>
      <w:r>
        <w:t>- Домашние задания для сам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ыполнения.</w:t>
      </w:r>
    </w:p>
    <w:p w:rsidR="004E4C7A" w:rsidRDefault="004E4C7A" w:rsidP="00DD165D">
      <w:pPr>
        <w:jc w:val="both"/>
      </w:pPr>
      <w:r>
        <w:t>- Презентация проекта, открытое занятие.</w:t>
      </w:r>
    </w:p>
    <w:p w:rsidR="004E4C7A" w:rsidRPr="004C139D" w:rsidRDefault="004E4C7A" w:rsidP="00DD165D">
      <w:pPr>
        <w:jc w:val="both"/>
        <w:rPr>
          <w:b/>
          <w:u w:val="single"/>
        </w:rPr>
      </w:pPr>
      <w:r w:rsidRPr="004C139D">
        <w:rPr>
          <w:b/>
          <w:u w:val="single"/>
        </w:rPr>
        <w:t>Основные этапы метода проектов</w:t>
      </w:r>
    </w:p>
    <w:p w:rsidR="004E4C7A" w:rsidRDefault="004E4C7A" w:rsidP="00DD165D">
      <w:pPr>
        <w:jc w:val="both"/>
      </w:pPr>
      <w:r>
        <w:t xml:space="preserve">1. </w:t>
      </w:r>
      <w:proofErr w:type="spellStart"/>
      <w:r>
        <w:t>Целеполагание</w:t>
      </w:r>
      <w:proofErr w:type="spellEnd"/>
      <w:r>
        <w:t>: педагог помогает ребёнку выбрать наиболее актуальную и посильную для него задачу на определённый отрезок времени.</w:t>
      </w:r>
    </w:p>
    <w:p w:rsidR="004E4C7A" w:rsidRDefault="004E4C7A" w:rsidP="00DD165D">
      <w:pPr>
        <w:jc w:val="both"/>
      </w:pPr>
      <w:r>
        <w:t>2. Разработка проекта – план деятельности по достижению цели:</w:t>
      </w:r>
    </w:p>
    <w:p w:rsidR="004E4C7A" w:rsidRDefault="004E4C7A" w:rsidP="00DD165D">
      <w:pPr>
        <w:jc w:val="both"/>
      </w:pPr>
      <w:r>
        <w:t>- к кому обратится за помощью (взрослому, педагогу);</w:t>
      </w:r>
    </w:p>
    <w:p w:rsidR="004E4C7A" w:rsidRDefault="004E4C7A" w:rsidP="00DD165D">
      <w:pPr>
        <w:jc w:val="both"/>
      </w:pPr>
      <w:r>
        <w:lastRenderedPageBreak/>
        <w:t>- в каких источниках можно найти информацию;</w:t>
      </w:r>
    </w:p>
    <w:p w:rsidR="004E4C7A" w:rsidRDefault="004E4C7A" w:rsidP="00DD165D">
      <w:pPr>
        <w:jc w:val="both"/>
      </w:pPr>
      <w:r>
        <w:t>- какие предметы использовать (принадлежности, оборудование);</w:t>
      </w:r>
    </w:p>
    <w:p w:rsidR="004E4C7A" w:rsidRDefault="004E4C7A" w:rsidP="00DD165D">
      <w:pPr>
        <w:jc w:val="both"/>
      </w:pPr>
      <w:r>
        <w:t>- с какими предметами научиться работать для достижения цели.</w:t>
      </w:r>
    </w:p>
    <w:p w:rsidR="004E4C7A" w:rsidRDefault="004E4C7A" w:rsidP="00DD165D">
      <w:pPr>
        <w:jc w:val="both"/>
      </w:pPr>
      <w:r>
        <w:t>3. Выполнение проекта – практическая часть.</w:t>
      </w:r>
    </w:p>
    <w:p w:rsidR="004E4C7A" w:rsidRDefault="004E4C7A" w:rsidP="00DD165D">
      <w:pPr>
        <w:jc w:val="both"/>
      </w:pPr>
      <w:r>
        <w:t>4. Подведение итогов – определение задач для новых проектов.</w:t>
      </w:r>
    </w:p>
    <w:p w:rsidR="004E4C7A" w:rsidRPr="004C139D" w:rsidRDefault="004E4C7A" w:rsidP="00DD165D">
      <w:pPr>
        <w:jc w:val="both"/>
        <w:rPr>
          <w:b/>
        </w:rPr>
      </w:pPr>
      <w:r w:rsidRPr="004C139D">
        <w:rPr>
          <w:b/>
        </w:rPr>
        <w:t xml:space="preserve">В настоящее время проекты классифицируются: </w:t>
      </w:r>
    </w:p>
    <w:p w:rsidR="004E4C7A" w:rsidRDefault="004E4C7A" w:rsidP="00DD165D">
      <w:pPr>
        <w:jc w:val="both"/>
      </w:pPr>
      <w:r>
        <w:t>- по составу участников;</w:t>
      </w:r>
    </w:p>
    <w:p w:rsidR="004E4C7A" w:rsidRDefault="004E4C7A" w:rsidP="00DD165D">
      <w:pPr>
        <w:jc w:val="both"/>
      </w:pPr>
      <w:r>
        <w:t>- по целевой установке;</w:t>
      </w:r>
    </w:p>
    <w:p w:rsidR="004E4C7A" w:rsidRDefault="004E4C7A" w:rsidP="00DD165D">
      <w:pPr>
        <w:jc w:val="both"/>
      </w:pPr>
      <w:r>
        <w:t>- по тематике;</w:t>
      </w:r>
    </w:p>
    <w:p w:rsidR="004E4C7A" w:rsidRDefault="004E4C7A" w:rsidP="00DD165D">
      <w:pPr>
        <w:jc w:val="both"/>
      </w:pPr>
      <w:r>
        <w:t>- по срокам реализации.</w:t>
      </w:r>
    </w:p>
    <w:p w:rsidR="004E4C7A" w:rsidRDefault="004E4C7A" w:rsidP="00DD165D">
      <w:pPr>
        <w:jc w:val="both"/>
      </w:pPr>
    </w:p>
    <w:p w:rsidR="004E4C7A" w:rsidRDefault="004E4C7A" w:rsidP="00DD165D">
      <w:pPr>
        <w:jc w:val="both"/>
      </w:pPr>
      <w:r w:rsidRPr="004C139D">
        <w:rPr>
          <w:u w:val="single"/>
        </w:rPr>
        <w:t>В практике современных дошкольных учреждений используются следующие виды проектов</w:t>
      </w:r>
      <w:r>
        <w:t>:</w:t>
      </w:r>
    </w:p>
    <w:p w:rsidR="004E4C7A" w:rsidRDefault="004E4C7A" w:rsidP="00DD165D">
      <w:pPr>
        <w:jc w:val="both"/>
      </w:pPr>
      <w:r>
        <w:t xml:space="preserve">- </w:t>
      </w:r>
      <w:proofErr w:type="spellStart"/>
      <w:proofErr w:type="gramStart"/>
      <w:r>
        <w:t>исследовательское-творческие</w:t>
      </w:r>
      <w:proofErr w:type="spellEnd"/>
      <w:proofErr w:type="gramEnd"/>
      <w:r>
        <w:t>: дети экспериментируют, а затем результаты оформляют в виде газет, драматизации, детского дизайна;</w:t>
      </w:r>
    </w:p>
    <w:p w:rsidR="004E4C7A" w:rsidRDefault="004E4C7A" w:rsidP="00DD165D">
      <w:pPr>
        <w:jc w:val="both"/>
      </w:pPr>
      <w:r>
        <w:t xml:space="preserve">- </w:t>
      </w:r>
      <w:proofErr w:type="spellStart"/>
      <w:r>
        <w:t>ролево-игровые</w:t>
      </w:r>
      <w:proofErr w:type="spellEnd"/>
      <w:r>
        <w:t xml:space="preserve"> (с элементами творческих игр, когда дети входят в образ персонажей сказки и решают по-своему поставленные проблемы);</w:t>
      </w:r>
    </w:p>
    <w:p w:rsidR="004E4C7A" w:rsidRDefault="004E4C7A" w:rsidP="00DD165D">
      <w:pPr>
        <w:jc w:val="both"/>
      </w:pPr>
      <w:r>
        <w:t xml:space="preserve">- </w:t>
      </w:r>
      <w:proofErr w:type="spellStart"/>
      <w:r>
        <w:t>информационно-практико-ориентированные</w:t>
      </w:r>
      <w:proofErr w:type="spellEnd"/>
      <w:r>
        <w:t>: дети собирают информацию и реализуют её, ориентируясь на социальные интересы (оформление и дизайн группы, витражи и др.);</w:t>
      </w:r>
    </w:p>
    <w:p w:rsidR="004E4C7A" w:rsidRDefault="004E4C7A" w:rsidP="00DD165D">
      <w:pPr>
        <w:jc w:val="both"/>
      </w:pPr>
      <w:r>
        <w:t xml:space="preserve">- </w:t>
      </w:r>
      <w:proofErr w:type="gramStart"/>
      <w:r>
        <w:t>творческие</w:t>
      </w:r>
      <w:proofErr w:type="gramEnd"/>
      <w:r>
        <w:t xml:space="preserve"> (оформление результата в виде детского праздника, детского дизайна, например «Театральная неделя»).</w:t>
      </w:r>
    </w:p>
    <w:p w:rsidR="004E4C7A" w:rsidRDefault="004E4C7A" w:rsidP="00DD165D">
      <w:pPr>
        <w:jc w:val="both"/>
      </w:pPr>
    </w:p>
    <w:p w:rsidR="004E4C7A" w:rsidRDefault="004E4C7A" w:rsidP="00DD165D">
      <w:pPr>
        <w:jc w:val="both"/>
      </w:pPr>
      <w: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>
        <w:t>ролево-игровые</w:t>
      </w:r>
      <w:proofErr w:type="spellEnd"/>
      <w:r>
        <w:t xml:space="preserve"> и творческие проекты: «Любимые игрушки», «Азбука здоровья» и др.</w:t>
      </w:r>
    </w:p>
    <w:p w:rsidR="004E4C7A" w:rsidRPr="004C139D" w:rsidRDefault="004E4C7A" w:rsidP="00DD165D">
      <w:pPr>
        <w:jc w:val="both"/>
        <w:rPr>
          <w:u w:val="single"/>
        </w:rPr>
      </w:pPr>
      <w:r w:rsidRPr="004C139D">
        <w:rPr>
          <w:u w:val="single"/>
        </w:rPr>
        <w:t>Значимы и другие виды проектов, в том числе:</w:t>
      </w:r>
    </w:p>
    <w:p w:rsidR="004E4C7A" w:rsidRDefault="004E4C7A" w:rsidP="00DD165D">
      <w:pPr>
        <w:jc w:val="both"/>
      </w:pPr>
      <w:r>
        <w:t>- комплексные: «Мир театра», «Птицы – наши друзья», «Эхо столетий», «</w:t>
      </w:r>
      <w:proofErr w:type="spellStart"/>
      <w:r>
        <w:t>Книжкина</w:t>
      </w:r>
      <w:proofErr w:type="spellEnd"/>
      <w:r>
        <w:t xml:space="preserve"> неделя»;</w:t>
      </w:r>
    </w:p>
    <w:p w:rsidR="004E4C7A" w:rsidRDefault="004E4C7A" w:rsidP="00DD165D">
      <w:pPr>
        <w:jc w:val="both"/>
      </w:pPr>
      <w:r>
        <w:t>- межгрупповые: «Математические коллажи», «Мир животных и птиц», «Времена года»;</w:t>
      </w:r>
    </w:p>
    <w:p w:rsidR="004E4C7A" w:rsidRDefault="004E4C7A" w:rsidP="00DD165D">
      <w:pPr>
        <w:jc w:val="both"/>
      </w:pPr>
      <w:r>
        <w:t xml:space="preserve">- творческие: «Мои друзья», «У нас в нескучном саду», «Любим сказки», «Мир природы», </w:t>
      </w:r>
    </w:p>
    <w:p w:rsidR="004E4C7A" w:rsidRDefault="004E4C7A" w:rsidP="00DD165D">
      <w:pPr>
        <w:jc w:val="both"/>
      </w:pPr>
      <w:r>
        <w:t>- групповые:  «Познай себя», «Подводный мир», «Весёлая астрономия»;</w:t>
      </w:r>
    </w:p>
    <w:p w:rsidR="004E4C7A" w:rsidRDefault="004E4C7A" w:rsidP="00DD165D">
      <w:pPr>
        <w:jc w:val="both"/>
      </w:pPr>
      <w:r>
        <w:t>- индивидуальные: «Я и моя семья», «Генеалогическое древо», «Секреты бабушкиного сундука», «Сказочная птица»;</w:t>
      </w:r>
    </w:p>
    <w:p w:rsidR="004E4C7A" w:rsidRDefault="004E4C7A" w:rsidP="00DD165D">
      <w:pPr>
        <w:jc w:val="both"/>
      </w:pPr>
      <w:r>
        <w:t>- исследовательские: «Мир воды», «Дыхание и здоровье», «Питание и здоровье».</w:t>
      </w:r>
    </w:p>
    <w:p w:rsidR="004E4C7A" w:rsidRDefault="004E4C7A" w:rsidP="00DD165D">
      <w:pPr>
        <w:jc w:val="both"/>
      </w:pPr>
      <w:r>
        <w:t xml:space="preserve">     По продолжительности они бывают</w:t>
      </w:r>
      <w:r w:rsidRPr="004C139D">
        <w:rPr>
          <w:u w:val="single"/>
        </w:rPr>
        <w:t xml:space="preserve"> краткосрочными</w:t>
      </w:r>
      <w:r>
        <w:t xml:space="preserve"> (одно или несколько занятий), средней продолжительности, </w:t>
      </w:r>
      <w:r w:rsidRPr="004C139D">
        <w:rPr>
          <w:u w:val="single"/>
        </w:rPr>
        <w:t>долгосрочны</w:t>
      </w:r>
      <w:r>
        <w:t>е (например, «Творчество Пушкина» - на учебный год).</w:t>
      </w:r>
    </w:p>
    <w:p w:rsidR="004E4C7A" w:rsidRDefault="004E4C7A" w:rsidP="00DD165D">
      <w:pPr>
        <w:jc w:val="both"/>
      </w:pPr>
      <w:r w:rsidRPr="00631705">
        <w:rPr>
          <w:b/>
          <w:u w:val="single"/>
        </w:rPr>
        <w:t>Основной целью</w:t>
      </w:r>
      <w:r>
        <w:t xml:space="preserve"> проектного метода в дошкольном учебном заведении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4E4C7A" w:rsidRPr="001C0512" w:rsidRDefault="004E4C7A" w:rsidP="00DD165D">
      <w:pPr>
        <w:jc w:val="both"/>
        <w:rPr>
          <w:b/>
          <w:u w:val="single"/>
        </w:rPr>
      </w:pPr>
      <w:r w:rsidRPr="001C0512">
        <w:rPr>
          <w:b/>
          <w:u w:val="single"/>
        </w:rPr>
        <w:t>Задачи развития:</w:t>
      </w:r>
    </w:p>
    <w:p w:rsidR="004E4C7A" w:rsidRDefault="004E4C7A" w:rsidP="00DD165D">
      <w:pPr>
        <w:jc w:val="both"/>
      </w:pPr>
      <w:r>
        <w:t>- обеспечение психологического благополучия и здоровья детей;</w:t>
      </w:r>
    </w:p>
    <w:p w:rsidR="004E4C7A" w:rsidRDefault="004E4C7A" w:rsidP="00DD165D">
      <w:pPr>
        <w:jc w:val="both"/>
      </w:pPr>
      <w:r>
        <w:t>- развитие познавательных способностей;</w:t>
      </w:r>
    </w:p>
    <w:p w:rsidR="004E4C7A" w:rsidRDefault="004E4C7A" w:rsidP="00DD165D">
      <w:pPr>
        <w:jc w:val="both"/>
      </w:pPr>
      <w:r>
        <w:t>- развитие творческого воображения;</w:t>
      </w:r>
    </w:p>
    <w:p w:rsidR="004E4C7A" w:rsidRDefault="004E4C7A" w:rsidP="00DD165D">
      <w:pPr>
        <w:jc w:val="both"/>
      </w:pPr>
      <w:r>
        <w:t>- развитие творческого мышления;</w:t>
      </w:r>
    </w:p>
    <w:p w:rsidR="004E4C7A" w:rsidRDefault="004E4C7A" w:rsidP="00DD165D">
      <w:pPr>
        <w:jc w:val="both"/>
      </w:pPr>
      <w:r>
        <w:t>- развитие коммуникативных навыков.</w:t>
      </w:r>
    </w:p>
    <w:p w:rsidR="004E4C7A" w:rsidRDefault="004E4C7A" w:rsidP="00DD165D">
      <w:pPr>
        <w:jc w:val="both"/>
        <w:rPr>
          <w:b/>
          <w:u w:val="single"/>
        </w:rPr>
      </w:pPr>
    </w:p>
    <w:p w:rsidR="004E4C7A" w:rsidRPr="001C0512" w:rsidRDefault="004E4C7A" w:rsidP="00DD165D">
      <w:pPr>
        <w:jc w:val="both"/>
        <w:rPr>
          <w:b/>
          <w:u w:val="single"/>
        </w:rPr>
      </w:pPr>
      <w:r w:rsidRPr="001C0512">
        <w:rPr>
          <w:b/>
          <w:u w:val="single"/>
        </w:rPr>
        <w:t>Задачи исследовательской деятельности специфичны для каждого возраста.</w:t>
      </w:r>
    </w:p>
    <w:p w:rsidR="004E4C7A" w:rsidRPr="001C0512" w:rsidRDefault="004E4C7A" w:rsidP="00DD165D">
      <w:pPr>
        <w:jc w:val="both"/>
        <w:rPr>
          <w:u w:val="single"/>
        </w:rPr>
      </w:pPr>
      <w:r w:rsidRPr="001C0512">
        <w:rPr>
          <w:u w:val="single"/>
        </w:rPr>
        <w:t>В младшем дошкольном возрасте – это:</w:t>
      </w:r>
    </w:p>
    <w:p w:rsidR="004E4C7A" w:rsidRDefault="004E4C7A" w:rsidP="00DD165D">
      <w:pPr>
        <w:jc w:val="both"/>
      </w:pPr>
      <w:r>
        <w:t>вхождение детей в проблемную игровую ситуацию (ведущая роль педагога);</w:t>
      </w:r>
    </w:p>
    <w:p w:rsidR="004E4C7A" w:rsidRDefault="004E4C7A" w:rsidP="00DD165D">
      <w:pPr>
        <w:jc w:val="both"/>
      </w:pPr>
      <w:r>
        <w:t>активизация желания искать пути разрешения проблемной ситуации (вместе с педагогом);</w:t>
      </w:r>
    </w:p>
    <w:p w:rsidR="004E4C7A" w:rsidRDefault="004E4C7A" w:rsidP="00DD165D">
      <w:pPr>
        <w:jc w:val="both"/>
      </w:pPr>
      <w:r>
        <w:t>формирование начальных предпосылок поисковой деятельности (практические опыты).</w:t>
      </w:r>
    </w:p>
    <w:p w:rsidR="004E4C7A" w:rsidRPr="001C0512" w:rsidRDefault="004E4C7A" w:rsidP="00DD165D">
      <w:pPr>
        <w:jc w:val="both"/>
        <w:rPr>
          <w:u w:val="single"/>
        </w:rPr>
      </w:pPr>
    </w:p>
    <w:p w:rsidR="004E4C7A" w:rsidRDefault="004E4C7A" w:rsidP="00DD165D">
      <w:pPr>
        <w:jc w:val="both"/>
        <w:rPr>
          <w:u w:val="single"/>
        </w:rPr>
      </w:pPr>
    </w:p>
    <w:p w:rsidR="004E4C7A" w:rsidRPr="001C0512" w:rsidRDefault="004E4C7A" w:rsidP="00DD165D">
      <w:pPr>
        <w:jc w:val="both"/>
        <w:rPr>
          <w:u w:val="single"/>
        </w:rPr>
      </w:pPr>
      <w:r w:rsidRPr="001C0512">
        <w:rPr>
          <w:u w:val="single"/>
        </w:rPr>
        <w:t>В старшем дошкольном возрасте – это:</w:t>
      </w:r>
    </w:p>
    <w:p w:rsidR="004E4C7A" w:rsidRDefault="004E4C7A" w:rsidP="00DD165D">
      <w:pPr>
        <w:jc w:val="both"/>
      </w:pPr>
      <w:r>
        <w:t>формирование предпосылок поисковой деятельности, интеллектуальной инициативы;</w:t>
      </w:r>
    </w:p>
    <w:p w:rsidR="004E4C7A" w:rsidRDefault="004E4C7A" w:rsidP="00DD165D">
      <w:pPr>
        <w:jc w:val="both"/>
      </w:pPr>
      <w:r>
        <w:t>развитие умения определять возможные методы решения проблемы с помощью взрослого, а затем и самостоятельно;</w:t>
      </w:r>
    </w:p>
    <w:p w:rsidR="004E4C7A" w:rsidRDefault="004E4C7A" w:rsidP="00DD165D">
      <w:pPr>
        <w:jc w:val="both"/>
      </w:pPr>
      <w: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4E4C7A" w:rsidRDefault="004E4C7A" w:rsidP="00DD165D">
      <w:pPr>
        <w:jc w:val="both"/>
      </w:pPr>
      <w: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4E4C7A" w:rsidRPr="00F5515B" w:rsidRDefault="004E4C7A" w:rsidP="00DD165D">
      <w:pPr>
        <w:jc w:val="both"/>
        <w:rPr>
          <w:b/>
          <w:sz w:val="28"/>
          <w:szCs w:val="28"/>
          <w:u w:val="single"/>
        </w:rPr>
      </w:pPr>
    </w:p>
    <w:p w:rsidR="004E4C7A" w:rsidRDefault="004E4C7A" w:rsidP="00DD165D">
      <w:pPr>
        <w:jc w:val="center"/>
      </w:pPr>
      <w:r w:rsidRPr="00F5515B">
        <w:rPr>
          <w:b/>
          <w:sz w:val="28"/>
          <w:szCs w:val="28"/>
          <w:u w:val="single"/>
        </w:rPr>
        <w:t>Этапы   проекта</w:t>
      </w:r>
    </w:p>
    <w:p w:rsidR="004E4C7A" w:rsidRDefault="004E4C7A" w:rsidP="00DD165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854"/>
        <w:gridCol w:w="3191"/>
      </w:tblGrid>
      <w:tr w:rsidR="004E4C7A" w:rsidTr="008A2ADC">
        <w:tc>
          <w:tcPr>
            <w:tcW w:w="1526" w:type="dxa"/>
          </w:tcPr>
          <w:p w:rsidR="004E4C7A" w:rsidRDefault="004E4C7A" w:rsidP="00DD165D">
            <w:pPr>
              <w:jc w:val="both"/>
            </w:pPr>
            <w:r>
              <w:t>Этапы</w:t>
            </w:r>
          </w:p>
          <w:p w:rsidR="004E4C7A" w:rsidRDefault="004E4C7A" w:rsidP="00DD165D">
            <w:pPr>
              <w:jc w:val="both"/>
            </w:pPr>
            <w:r>
              <w:t>проекта</w:t>
            </w:r>
          </w:p>
        </w:tc>
        <w:tc>
          <w:tcPr>
            <w:tcW w:w="4854" w:type="dxa"/>
          </w:tcPr>
          <w:p w:rsidR="004E4C7A" w:rsidRDefault="004E4C7A" w:rsidP="00DD165D">
            <w:pPr>
              <w:jc w:val="both"/>
            </w:pPr>
            <w:r w:rsidRPr="00704897">
              <w:t>Деятельность педагога</w:t>
            </w:r>
          </w:p>
        </w:tc>
        <w:tc>
          <w:tcPr>
            <w:tcW w:w="3191" w:type="dxa"/>
          </w:tcPr>
          <w:p w:rsidR="004E4C7A" w:rsidRDefault="004E4C7A" w:rsidP="00DD165D">
            <w:pPr>
              <w:jc w:val="both"/>
            </w:pPr>
            <w:r w:rsidRPr="00704897">
              <w:t>Деятельность детей</w:t>
            </w:r>
          </w:p>
        </w:tc>
      </w:tr>
      <w:tr w:rsidR="004E4C7A" w:rsidTr="008A2ADC">
        <w:tc>
          <w:tcPr>
            <w:tcW w:w="1526" w:type="dxa"/>
          </w:tcPr>
          <w:p w:rsidR="004E4C7A" w:rsidRDefault="004E4C7A" w:rsidP="00DD165D">
            <w:pPr>
              <w:jc w:val="both"/>
            </w:pPr>
            <w:r w:rsidRPr="00704897">
              <w:t>1 этап</w:t>
            </w:r>
          </w:p>
        </w:tc>
        <w:tc>
          <w:tcPr>
            <w:tcW w:w="4854" w:type="dxa"/>
          </w:tcPr>
          <w:p w:rsidR="004E4C7A" w:rsidRDefault="004E4C7A" w:rsidP="00DD165D">
            <w:pPr>
              <w:jc w:val="both"/>
            </w:pPr>
            <w:r>
              <w:t>1. Формулирует проблему (цель). При постановке цели определяется и продукт проекта.</w:t>
            </w:r>
          </w:p>
          <w:p w:rsidR="004E4C7A" w:rsidRDefault="004E4C7A" w:rsidP="00DD165D">
            <w:pPr>
              <w:jc w:val="both"/>
            </w:pPr>
            <w:r>
              <w:t>2. Вводит в игровую (сюжетную) ситуацию.</w:t>
            </w:r>
          </w:p>
          <w:p w:rsidR="004E4C7A" w:rsidRDefault="004E4C7A" w:rsidP="00DD165D">
            <w:pPr>
              <w:jc w:val="both"/>
            </w:pPr>
            <w:r>
              <w:t>3. Формулирует задачу (</w:t>
            </w:r>
            <w:proofErr w:type="spellStart"/>
            <w:r>
              <w:t>нежёстко</w:t>
            </w:r>
            <w:proofErr w:type="spellEnd"/>
            <w:r>
              <w:t>).</w:t>
            </w:r>
          </w:p>
        </w:tc>
        <w:tc>
          <w:tcPr>
            <w:tcW w:w="3191" w:type="dxa"/>
          </w:tcPr>
          <w:p w:rsidR="004E4C7A" w:rsidRDefault="004E4C7A" w:rsidP="00DD165D">
            <w:pPr>
              <w:jc w:val="both"/>
            </w:pPr>
            <w:r>
              <w:t>1. Вхождение в проблему.</w:t>
            </w:r>
          </w:p>
          <w:p w:rsidR="004E4C7A" w:rsidRDefault="004E4C7A" w:rsidP="00DD165D">
            <w:pPr>
              <w:jc w:val="both"/>
            </w:pPr>
            <w:r>
              <w:t>2. Вживание в игровую ситуацию.</w:t>
            </w:r>
          </w:p>
          <w:p w:rsidR="004E4C7A" w:rsidRDefault="004E4C7A" w:rsidP="00DD165D">
            <w:pPr>
              <w:jc w:val="both"/>
            </w:pPr>
            <w:r>
              <w:t>3. Принятие задачи.</w:t>
            </w:r>
          </w:p>
          <w:p w:rsidR="004E4C7A" w:rsidRDefault="004E4C7A" w:rsidP="00DD165D">
            <w:pPr>
              <w:jc w:val="both"/>
            </w:pPr>
            <w:r>
              <w:t>4. Дополнение задач проекта.</w:t>
            </w:r>
          </w:p>
        </w:tc>
      </w:tr>
      <w:tr w:rsidR="004E4C7A" w:rsidTr="008A2ADC">
        <w:tc>
          <w:tcPr>
            <w:tcW w:w="1526" w:type="dxa"/>
          </w:tcPr>
          <w:p w:rsidR="004E4C7A" w:rsidRDefault="004E4C7A" w:rsidP="00DD165D">
            <w:pPr>
              <w:jc w:val="both"/>
            </w:pPr>
            <w:r w:rsidRPr="00F5515B">
              <w:t>2 этап</w:t>
            </w:r>
          </w:p>
        </w:tc>
        <w:tc>
          <w:tcPr>
            <w:tcW w:w="4854" w:type="dxa"/>
          </w:tcPr>
          <w:p w:rsidR="004E4C7A" w:rsidRDefault="004E4C7A" w:rsidP="00DD165D">
            <w:pPr>
              <w:jc w:val="both"/>
            </w:pPr>
            <w:r>
              <w:t>4. Помогает в решении задачи.</w:t>
            </w:r>
          </w:p>
          <w:p w:rsidR="004E4C7A" w:rsidRDefault="004E4C7A" w:rsidP="00DD165D">
            <w:pPr>
              <w:jc w:val="both"/>
            </w:pPr>
            <w:r>
              <w:t>5. Помогает спланировать деятельность</w:t>
            </w:r>
          </w:p>
          <w:p w:rsidR="004E4C7A" w:rsidRDefault="004E4C7A" w:rsidP="00DD165D">
            <w:pPr>
              <w:jc w:val="both"/>
            </w:pPr>
            <w:r>
              <w:t>6. Организует деятельность.</w:t>
            </w:r>
          </w:p>
        </w:tc>
        <w:tc>
          <w:tcPr>
            <w:tcW w:w="3191" w:type="dxa"/>
          </w:tcPr>
          <w:p w:rsidR="004E4C7A" w:rsidRDefault="004E4C7A" w:rsidP="00DD165D">
            <w:pPr>
              <w:jc w:val="both"/>
            </w:pPr>
            <w:r>
              <w:t>5. Объединение детей в рабочие группы.</w:t>
            </w:r>
          </w:p>
          <w:p w:rsidR="004E4C7A" w:rsidRDefault="004E4C7A" w:rsidP="00DD165D">
            <w:pPr>
              <w:jc w:val="both"/>
            </w:pPr>
            <w:r>
              <w:t>6. Распределение амплуа.</w:t>
            </w:r>
          </w:p>
        </w:tc>
      </w:tr>
      <w:tr w:rsidR="004E4C7A" w:rsidTr="008A2ADC">
        <w:tc>
          <w:tcPr>
            <w:tcW w:w="1526" w:type="dxa"/>
          </w:tcPr>
          <w:p w:rsidR="004E4C7A" w:rsidRDefault="004E4C7A" w:rsidP="00DD165D">
            <w:pPr>
              <w:jc w:val="both"/>
            </w:pPr>
            <w:r w:rsidRPr="00F5515B">
              <w:t>3 этап</w:t>
            </w:r>
          </w:p>
        </w:tc>
        <w:tc>
          <w:tcPr>
            <w:tcW w:w="4854" w:type="dxa"/>
          </w:tcPr>
          <w:p w:rsidR="004E4C7A" w:rsidRDefault="004E4C7A" w:rsidP="00DD165D">
            <w:pPr>
              <w:jc w:val="both"/>
            </w:pPr>
            <w:r>
              <w:t>7. Практическая помощь (по необходимости).</w:t>
            </w:r>
          </w:p>
          <w:p w:rsidR="004E4C7A" w:rsidRDefault="004E4C7A" w:rsidP="00DD165D">
            <w:pPr>
              <w:jc w:val="both"/>
            </w:pPr>
            <w:r>
              <w:t>8. Направляет и контролирует осуществление проекта.</w:t>
            </w:r>
          </w:p>
        </w:tc>
        <w:tc>
          <w:tcPr>
            <w:tcW w:w="3191" w:type="dxa"/>
          </w:tcPr>
          <w:p w:rsidR="004E4C7A" w:rsidRDefault="004E4C7A" w:rsidP="00DD165D">
            <w:pPr>
              <w:jc w:val="both"/>
            </w:pPr>
            <w:r w:rsidRPr="00704897">
              <w:t>7. Формирование специфических знаний, умений навыков.</w:t>
            </w:r>
          </w:p>
        </w:tc>
      </w:tr>
      <w:tr w:rsidR="004E4C7A" w:rsidTr="008A2ADC">
        <w:tc>
          <w:tcPr>
            <w:tcW w:w="1526" w:type="dxa"/>
          </w:tcPr>
          <w:p w:rsidR="004E4C7A" w:rsidRDefault="004E4C7A" w:rsidP="00DD165D">
            <w:pPr>
              <w:jc w:val="both"/>
            </w:pPr>
            <w:r w:rsidRPr="00F5515B">
              <w:t>4 этап</w:t>
            </w:r>
          </w:p>
        </w:tc>
        <w:tc>
          <w:tcPr>
            <w:tcW w:w="4854" w:type="dxa"/>
          </w:tcPr>
          <w:p w:rsidR="004E4C7A" w:rsidRDefault="004E4C7A" w:rsidP="00DD165D">
            <w:pPr>
              <w:jc w:val="both"/>
            </w:pPr>
            <w:r>
              <w:t>9. Подготовка к презентации.</w:t>
            </w:r>
          </w:p>
          <w:p w:rsidR="004E4C7A" w:rsidRDefault="004E4C7A" w:rsidP="00DD165D">
            <w:pPr>
              <w:jc w:val="both"/>
            </w:pPr>
            <w:r>
              <w:t>10.Презентация.</w:t>
            </w:r>
          </w:p>
        </w:tc>
        <w:tc>
          <w:tcPr>
            <w:tcW w:w="3191" w:type="dxa"/>
          </w:tcPr>
          <w:p w:rsidR="004E4C7A" w:rsidRDefault="004E4C7A" w:rsidP="00DD165D">
            <w:pPr>
              <w:jc w:val="both"/>
            </w:pPr>
            <w:r>
              <w:t>8. Продукт деятельности готовят к презентации.</w:t>
            </w:r>
          </w:p>
          <w:p w:rsidR="004E4C7A" w:rsidRDefault="004E4C7A" w:rsidP="00DD165D">
            <w:pPr>
              <w:jc w:val="both"/>
            </w:pPr>
            <w:r>
              <w:t>9. Представляют (зрителям или экспертам) продукт деятельности.</w:t>
            </w:r>
          </w:p>
        </w:tc>
      </w:tr>
    </w:tbl>
    <w:p w:rsidR="004E4C7A" w:rsidRDefault="004E4C7A" w:rsidP="00DD165D">
      <w:pPr>
        <w:jc w:val="both"/>
      </w:pPr>
    </w:p>
    <w:p w:rsidR="004E4C7A" w:rsidRDefault="004E4C7A" w:rsidP="00DD165D">
      <w:pPr>
        <w:jc w:val="both"/>
      </w:pPr>
    </w:p>
    <w:p w:rsidR="004E4C7A" w:rsidRDefault="004E4C7A" w:rsidP="00DD165D">
      <w:pPr>
        <w:jc w:val="both"/>
      </w:pPr>
      <w:r>
        <w:t>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4E4C7A" w:rsidRDefault="004E4C7A" w:rsidP="00DD165D">
      <w:pPr>
        <w:jc w:val="both"/>
      </w:pPr>
      <w:r w:rsidRPr="00F5515B">
        <w:rPr>
          <w:b/>
          <w:u w:val="single"/>
        </w:rPr>
        <w:t>Метод проектов используется в работе с детьми, начиная с младшего дошкольного возраста.</w:t>
      </w:r>
      <w:r>
        <w:t xml:space="preserve"> Он позволил определить задачи обучения, сформировать предпосылки учебных и исследовательских умений и навыков в соответствии с основными линиями развития.</w:t>
      </w:r>
    </w:p>
    <w:p w:rsidR="004E4C7A" w:rsidRPr="00F5515B" w:rsidRDefault="004E4C7A" w:rsidP="00DD165D">
      <w:pPr>
        <w:jc w:val="both"/>
        <w:rPr>
          <w:b/>
          <w:u w:val="single"/>
        </w:rPr>
      </w:pPr>
      <w:r w:rsidRPr="00F5515B">
        <w:rPr>
          <w:b/>
          <w:u w:val="single"/>
        </w:rPr>
        <w:t>Младший дошкольный возраст</w:t>
      </w:r>
    </w:p>
    <w:p w:rsidR="004E4C7A" w:rsidRPr="00F5515B" w:rsidRDefault="004E4C7A" w:rsidP="00DD165D">
      <w:pPr>
        <w:jc w:val="both"/>
        <w:rPr>
          <w:u w:val="single"/>
        </w:rPr>
      </w:pPr>
      <w:r w:rsidRPr="00F5515B">
        <w:rPr>
          <w:u w:val="single"/>
        </w:rPr>
        <w:t>Задачи обучения:</w:t>
      </w:r>
    </w:p>
    <w:p w:rsidR="004E4C7A" w:rsidRDefault="004E4C7A" w:rsidP="00DD165D">
      <w:pPr>
        <w:jc w:val="both"/>
      </w:pPr>
      <w:r>
        <w:t>- пробуждать интерес к предлагаемой деятельности;</w:t>
      </w:r>
    </w:p>
    <w:p w:rsidR="004E4C7A" w:rsidRDefault="004E4C7A" w:rsidP="00DD165D">
      <w:pPr>
        <w:jc w:val="both"/>
      </w:pPr>
      <w:r>
        <w:t>- приобщать детей к процессу познания;</w:t>
      </w:r>
    </w:p>
    <w:p w:rsidR="004E4C7A" w:rsidRDefault="004E4C7A" w:rsidP="00DD165D">
      <w:pPr>
        <w:jc w:val="both"/>
      </w:pPr>
      <w:r>
        <w:t>- формировать различные представления;</w:t>
      </w:r>
    </w:p>
    <w:p w:rsidR="004E4C7A" w:rsidRDefault="004E4C7A" w:rsidP="00DD165D">
      <w:pPr>
        <w:jc w:val="both"/>
      </w:pPr>
      <w:r>
        <w:t>- привлекать детей к воспроизведению образов, используя различные варианты;</w:t>
      </w:r>
    </w:p>
    <w:p w:rsidR="004E4C7A" w:rsidRDefault="004E4C7A" w:rsidP="00DD165D">
      <w:pPr>
        <w:jc w:val="both"/>
      </w:pPr>
      <w:r>
        <w:t>- побуждать детей к совместной поисковой деятельности, экспериментированию.</w:t>
      </w:r>
    </w:p>
    <w:p w:rsidR="004E4C7A" w:rsidRPr="00F5515B" w:rsidRDefault="004E4C7A" w:rsidP="00DD165D">
      <w:pPr>
        <w:jc w:val="both"/>
        <w:rPr>
          <w:u w:val="single"/>
        </w:rPr>
      </w:pPr>
      <w:r w:rsidRPr="00F5515B">
        <w:rPr>
          <w:u w:val="single"/>
        </w:rPr>
        <w:t>Совершенствование психических процессов:</w:t>
      </w:r>
    </w:p>
    <w:p w:rsidR="004E4C7A" w:rsidRDefault="004E4C7A" w:rsidP="00DD165D">
      <w:pPr>
        <w:jc w:val="both"/>
      </w:pPr>
      <w:r>
        <w:t>формирование эмоциональной заинтересованности;</w:t>
      </w:r>
    </w:p>
    <w:p w:rsidR="004E4C7A" w:rsidRDefault="004E4C7A" w:rsidP="00DD165D">
      <w:pPr>
        <w:jc w:val="both"/>
      </w:pPr>
      <w:r>
        <w:t>знакомство с предметами и действиями с ними;</w:t>
      </w:r>
    </w:p>
    <w:p w:rsidR="004E4C7A" w:rsidRDefault="004E4C7A" w:rsidP="00DD165D">
      <w:pPr>
        <w:jc w:val="both"/>
      </w:pPr>
      <w:r>
        <w:lastRenderedPageBreak/>
        <w:t>развитие мышления и воображения;</w:t>
      </w:r>
    </w:p>
    <w:p w:rsidR="004E4C7A" w:rsidRDefault="004E4C7A" w:rsidP="00DD165D">
      <w:pPr>
        <w:jc w:val="both"/>
      </w:pPr>
      <w:r>
        <w:t>речевое развитие.</w:t>
      </w:r>
    </w:p>
    <w:p w:rsidR="004E4C7A" w:rsidRPr="00F5515B" w:rsidRDefault="004E4C7A" w:rsidP="00DD165D">
      <w:pPr>
        <w:jc w:val="both"/>
        <w:rPr>
          <w:u w:val="single"/>
        </w:rPr>
      </w:pPr>
      <w:r w:rsidRPr="00F5515B">
        <w:rPr>
          <w:u w:val="single"/>
        </w:rPr>
        <w:t>Формирование проектно-исследовательских умений и навыков:</w:t>
      </w:r>
    </w:p>
    <w:p w:rsidR="004E4C7A" w:rsidRDefault="004E4C7A" w:rsidP="00DD165D">
      <w:pPr>
        <w:jc w:val="both"/>
      </w:pPr>
      <w:r>
        <w:t>осознание поставленной цели;</w:t>
      </w:r>
    </w:p>
    <w:p w:rsidR="004E4C7A" w:rsidRDefault="004E4C7A" w:rsidP="00DD165D">
      <w:pPr>
        <w:jc w:val="both"/>
      </w:pPr>
      <w:r>
        <w:t>овладение различными способами решения поставленных задач;</w:t>
      </w:r>
    </w:p>
    <w:p w:rsidR="004E4C7A" w:rsidRDefault="004E4C7A" w:rsidP="00DD165D">
      <w:pPr>
        <w:jc w:val="both"/>
      </w:pPr>
      <w:r>
        <w:t>способность предвосхитить результат, основываясь на своём прошлом опыте;</w:t>
      </w:r>
    </w:p>
    <w:p w:rsidR="004E4C7A" w:rsidRDefault="004E4C7A" w:rsidP="00DD165D">
      <w:pPr>
        <w:jc w:val="both"/>
      </w:pPr>
      <w:r>
        <w:t>поиск различных средств достижения цели.</w:t>
      </w:r>
    </w:p>
    <w:p w:rsidR="004E4C7A" w:rsidRPr="00F5515B" w:rsidRDefault="004E4C7A" w:rsidP="00DD165D">
      <w:pPr>
        <w:jc w:val="both"/>
        <w:rPr>
          <w:b/>
          <w:u w:val="single"/>
        </w:rPr>
      </w:pPr>
      <w:r w:rsidRPr="00F5515B">
        <w:rPr>
          <w:b/>
          <w:u w:val="single"/>
        </w:rPr>
        <w:t>Линии развития личности.</w:t>
      </w:r>
    </w:p>
    <w:p w:rsidR="004E4C7A" w:rsidRPr="00F5515B" w:rsidRDefault="004E4C7A" w:rsidP="00DD165D">
      <w:pPr>
        <w:jc w:val="both"/>
        <w:rPr>
          <w:u w:val="single"/>
        </w:rPr>
      </w:pPr>
      <w:r w:rsidRPr="00F5515B">
        <w:rPr>
          <w:u w:val="single"/>
        </w:rPr>
        <w:t>Физическое развитие:</w:t>
      </w:r>
    </w:p>
    <w:p w:rsidR="004E4C7A" w:rsidRDefault="004E4C7A" w:rsidP="00DD165D">
      <w:pPr>
        <w:jc w:val="both"/>
      </w:pPr>
      <w:r>
        <w:t>стимулирование естественного процесса развития двигательных способностей и качеств;</w:t>
      </w:r>
    </w:p>
    <w:p w:rsidR="004E4C7A" w:rsidRDefault="004E4C7A" w:rsidP="00DD165D">
      <w:pPr>
        <w:jc w:val="both"/>
      </w:pPr>
      <w:r>
        <w:t xml:space="preserve">формирование осознанных представлений о необходимости </w:t>
      </w:r>
      <w:proofErr w:type="gramStart"/>
      <w:r>
        <w:t>заботится</w:t>
      </w:r>
      <w:proofErr w:type="gramEnd"/>
      <w:r>
        <w:t xml:space="preserve"> о своём здоровье (</w:t>
      </w:r>
      <w:proofErr w:type="spellStart"/>
      <w:r>
        <w:t>ролево-игровой</w:t>
      </w:r>
      <w:proofErr w:type="spellEnd"/>
      <w:r>
        <w:t xml:space="preserve"> проект «Азбука здоровья»);</w:t>
      </w:r>
    </w:p>
    <w:p w:rsidR="004E4C7A" w:rsidRPr="00F5515B" w:rsidRDefault="004E4C7A" w:rsidP="00DD165D">
      <w:pPr>
        <w:jc w:val="both"/>
        <w:rPr>
          <w:u w:val="single"/>
        </w:rPr>
      </w:pPr>
      <w:r w:rsidRPr="00F5515B">
        <w:rPr>
          <w:u w:val="single"/>
        </w:rPr>
        <w:t>социальное развитие:</w:t>
      </w:r>
    </w:p>
    <w:p w:rsidR="004E4C7A" w:rsidRDefault="004E4C7A" w:rsidP="00DD165D">
      <w:pPr>
        <w:jc w:val="both"/>
      </w:pPr>
      <w:r>
        <w:t>формирование способов общения (вернисаж «Я и моя семья», индивидуальные семейные проекты «Генеалогическое древо»);</w:t>
      </w:r>
    </w:p>
    <w:p w:rsidR="004E4C7A" w:rsidRPr="00F5515B" w:rsidRDefault="004E4C7A" w:rsidP="00DD165D">
      <w:pPr>
        <w:jc w:val="both"/>
        <w:rPr>
          <w:u w:val="single"/>
        </w:rPr>
      </w:pPr>
      <w:r w:rsidRPr="00F5515B">
        <w:rPr>
          <w:u w:val="single"/>
        </w:rPr>
        <w:t>познавательное развитие:</w:t>
      </w:r>
    </w:p>
    <w:p w:rsidR="004E4C7A" w:rsidRDefault="004E4C7A" w:rsidP="00DD165D">
      <w:pPr>
        <w:jc w:val="both"/>
      </w:pPr>
      <w:r>
        <w:t>обогащение и расширение представлений об окружающем мире;</w:t>
      </w:r>
    </w:p>
    <w:p w:rsidR="004E4C7A" w:rsidRDefault="004E4C7A" w:rsidP="00DD165D">
      <w:pPr>
        <w:jc w:val="both"/>
      </w:pPr>
      <w:r>
        <w:t>расширение и качественное изменение способов ориентировки в окружающем мире;</w:t>
      </w:r>
    </w:p>
    <w:p w:rsidR="004E4C7A" w:rsidRDefault="004E4C7A" w:rsidP="00DD165D">
      <w:pPr>
        <w:jc w:val="both"/>
      </w:pPr>
      <w:r>
        <w:t>сознательное применение сенсорных ощущений в решении практических задач (математические коллажи, межгрупповой проект «Мир животных и птиц», «Творческие проекты «Мои друзья», «Мир природы», «Любим сказки»);</w:t>
      </w:r>
    </w:p>
    <w:p w:rsidR="004E4C7A" w:rsidRPr="00F5515B" w:rsidRDefault="004E4C7A" w:rsidP="00DD165D">
      <w:pPr>
        <w:jc w:val="both"/>
        <w:rPr>
          <w:u w:val="single"/>
        </w:rPr>
      </w:pPr>
      <w:r w:rsidRPr="00F5515B">
        <w:rPr>
          <w:u w:val="single"/>
        </w:rPr>
        <w:t>эстетическое развитие:</w:t>
      </w:r>
    </w:p>
    <w:p w:rsidR="004E4C7A" w:rsidRDefault="004E4C7A" w:rsidP="00DD165D">
      <w:pPr>
        <w:jc w:val="both"/>
      </w:pPr>
      <w:r>
        <w:t>развитие эмоционально-ценностного отношения к произведениям искусства и художественным образам;</w:t>
      </w:r>
    </w:p>
    <w:p w:rsidR="004E4C7A" w:rsidRDefault="004E4C7A" w:rsidP="00DD165D">
      <w:pPr>
        <w:jc w:val="both"/>
      </w:pPr>
      <w:r>
        <w:t xml:space="preserve">овладение художественной деятельностью (комплексные проекты «Мир театра», «Писатели Крыма - детям», </w:t>
      </w:r>
      <w:proofErr w:type="spellStart"/>
      <w:r>
        <w:t>ролево-игровые</w:t>
      </w:r>
      <w:proofErr w:type="spellEnd"/>
      <w:r>
        <w:t xml:space="preserve"> проекты «Любимые игрушки»).</w:t>
      </w:r>
    </w:p>
    <w:p w:rsidR="004E4C7A" w:rsidRPr="00F5515B" w:rsidRDefault="004E4C7A" w:rsidP="00DD165D">
      <w:pPr>
        <w:jc w:val="both"/>
        <w:rPr>
          <w:b/>
          <w:u w:val="single"/>
        </w:rPr>
      </w:pPr>
      <w:r w:rsidRPr="00F5515B">
        <w:rPr>
          <w:b/>
          <w:u w:val="single"/>
        </w:rPr>
        <w:t>Старший дошкольный возраст.</w:t>
      </w:r>
    </w:p>
    <w:p w:rsidR="004E4C7A" w:rsidRPr="00F5515B" w:rsidRDefault="004E4C7A" w:rsidP="00DD165D">
      <w:pPr>
        <w:jc w:val="both"/>
        <w:rPr>
          <w:u w:val="single"/>
        </w:rPr>
      </w:pPr>
      <w:r w:rsidRPr="00F5515B">
        <w:rPr>
          <w:u w:val="single"/>
        </w:rPr>
        <w:t>Задачи обучения:</w:t>
      </w:r>
    </w:p>
    <w:p w:rsidR="004E4C7A" w:rsidRDefault="004E4C7A" w:rsidP="00DD165D">
      <w:pPr>
        <w:jc w:val="both"/>
      </w:pPr>
      <w:r>
        <w:t>- развивать поисковую деятельность, интеллектуальную инициативу;</w:t>
      </w:r>
    </w:p>
    <w:p w:rsidR="004E4C7A" w:rsidRDefault="004E4C7A" w:rsidP="00DD165D">
      <w:pPr>
        <w:jc w:val="both"/>
      </w:pPr>
      <w:r>
        <w:t>- развивать специальные способы ориентации – экспериментирование и моделирование;</w:t>
      </w:r>
    </w:p>
    <w:p w:rsidR="004E4C7A" w:rsidRDefault="004E4C7A" w:rsidP="00DD165D">
      <w:pPr>
        <w:jc w:val="both"/>
      </w:pPr>
      <w:r>
        <w:t>- формировать обобщённые способы умственной работы и средства построения - собственной познавательной деятельности;</w:t>
      </w:r>
    </w:p>
    <w:p w:rsidR="004E4C7A" w:rsidRDefault="004E4C7A" w:rsidP="00DD165D">
      <w:pPr>
        <w:jc w:val="both"/>
      </w:pPr>
      <w:r>
        <w:t>- развивать способность к прогнозированию будущих изменений.</w:t>
      </w:r>
    </w:p>
    <w:p w:rsidR="004E4C7A" w:rsidRPr="00553E9E" w:rsidRDefault="004E4C7A" w:rsidP="00DD165D">
      <w:pPr>
        <w:jc w:val="both"/>
        <w:rPr>
          <w:u w:val="single"/>
        </w:rPr>
      </w:pPr>
      <w:r w:rsidRPr="00553E9E">
        <w:rPr>
          <w:u w:val="single"/>
        </w:rPr>
        <w:t>Формирование предпосылок учебной деятельности:</w:t>
      </w:r>
    </w:p>
    <w:p w:rsidR="004E4C7A" w:rsidRDefault="004E4C7A" w:rsidP="00DD165D">
      <w:pPr>
        <w:jc w:val="both"/>
      </w:pPr>
      <w:r>
        <w:t>произвольности в поведении и продуктивной деятельности;</w:t>
      </w:r>
    </w:p>
    <w:p w:rsidR="004E4C7A" w:rsidRDefault="004E4C7A" w:rsidP="00DD165D">
      <w:pPr>
        <w:jc w:val="both"/>
      </w:pPr>
      <w:r>
        <w:t>потребности в создании собственной картины мира;</w:t>
      </w:r>
    </w:p>
    <w:p w:rsidR="004E4C7A" w:rsidRDefault="004E4C7A" w:rsidP="00DD165D">
      <w:pPr>
        <w:jc w:val="both"/>
      </w:pPr>
      <w:r>
        <w:t>навыков коммуникативного общения.</w:t>
      </w:r>
    </w:p>
    <w:p w:rsidR="004E4C7A" w:rsidRPr="00553E9E" w:rsidRDefault="004E4C7A" w:rsidP="00DD165D">
      <w:pPr>
        <w:jc w:val="both"/>
        <w:rPr>
          <w:u w:val="single"/>
        </w:rPr>
      </w:pPr>
      <w:r w:rsidRPr="00553E9E">
        <w:rPr>
          <w:u w:val="single"/>
        </w:rPr>
        <w:t>Формирование проектно-исследовательских умений и навыков:</w:t>
      </w:r>
    </w:p>
    <w:p w:rsidR="004E4C7A" w:rsidRDefault="004E4C7A" w:rsidP="00DD165D">
      <w:pPr>
        <w:jc w:val="both"/>
      </w:pPr>
      <w:r>
        <w:t>выявить проблему;</w:t>
      </w:r>
    </w:p>
    <w:p w:rsidR="004E4C7A" w:rsidRDefault="004E4C7A" w:rsidP="00DD165D">
      <w:pPr>
        <w:jc w:val="both"/>
      </w:pPr>
      <w:r>
        <w:t>самостоятельно искать нужное решение;</w:t>
      </w:r>
    </w:p>
    <w:p w:rsidR="004E4C7A" w:rsidRDefault="004E4C7A" w:rsidP="00DD165D">
      <w:pPr>
        <w:jc w:val="both"/>
      </w:pPr>
      <w:r>
        <w:t>выбирать из имеющихся способов наиболее адекватный и продуктивно его использовать;</w:t>
      </w:r>
    </w:p>
    <w:p w:rsidR="004E4C7A" w:rsidRDefault="004E4C7A" w:rsidP="00DD165D">
      <w:pPr>
        <w:jc w:val="both"/>
      </w:pPr>
      <w:r>
        <w:t>самостоятельно анализировать полученные результаты.</w:t>
      </w:r>
    </w:p>
    <w:p w:rsidR="004E4C7A" w:rsidRPr="00553E9E" w:rsidRDefault="004E4C7A" w:rsidP="00DD165D">
      <w:pPr>
        <w:jc w:val="both"/>
        <w:rPr>
          <w:b/>
          <w:u w:val="single"/>
        </w:rPr>
      </w:pPr>
      <w:r w:rsidRPr="00553E9E">
        <w:rPr>
          <w:b/>
          <w:u w:val="single"/>
        </w:rPr>
        <w:t>Линии развития личности.</w:t>
      </w:r>
    </w:p>
    <w:p w:rsidR="004E4C7A" w:rsidRPr="00553E9E" w:rsidRDefault="004E4C7A" w:rsidP="00DD165D">
      <w:pPr>
        <w:jc w:val="both"/>
        <w:rPr>
          <w:u w:val="single"/>
        </w:rPr>
      </w:pPr>
      <w:r w:rsidRPr="00553E9E">
        <w:rPr>
          <w:u w:val="single"/>
        </w:rPr>
        <w:t>Социальное развитие:</w:t>
      </w:r>
    </w:p>
    <w:p w:rsidR="004E4C7A" w:rsidRDefault="004E4C7A" w:rsidP="00DD165D">
      <w:pPr>
        <w:jc w:val="both"/>
      </w:pPr>
      <w:r>
        <w:t>развитие самопознания и положительной самооценки;</w:t>
      </w:r>
    </w:p>
    <w:p w:rsidR="004E4C7A" w:rsidRDefault="004E4C7A" w:rsidP="00DD165D">
      <w:pPr>
        <w:jc w:val="both"/>
      </w:pPr>
      <w:r>
        <w:t xml:space="preserve">овладение способами </w:t>
      </w:r>
      <w:proofErr w:type="spellStart"/>
      <w:r>
        <w:t>внеситуативно</w:t>
      </w:r>
      <w:proofErr w:type="spellEnd"/>
      <w:r>
        <w:t xml:space="preserve"> - личностного общения;</w:t>
      </w:r>
    </w:p>
    <w:p w:rsidR="004E4C7A" w:rsidRDefault="004E4C7A" w:rsidP="00DD165D">
      <w:pPr>
        <w:jc w:val="both"/>
      </w:pPr>
      <w:r>
        <w:t>высокий уровень коммуникативной компетентности;</w:t>
      </w:r>
    </w:p>
    <w:p w:rsidR="004E4C7A" w:rsidRDefault="004E4C7A" w:rsidP="00DD165D">
      <w:pPr>
        <w:jc w:val="both"/>
      </w:pPr>
      <w:r>
        <w:t>осознание функций речи (</w:t>
      </w:r>
      <w:proofErr w:type="gramStart"/>
      <w:r>
        <w:t>индивидуальный проект</w:t>
      </w:r>
      <w:proofErr w:type="gramEnd"/>
      <w:r>
        <w:t xml:space="preserve"> «Я и моя семья», «Генеалогическое древо», групповые проекты «Познай себя»);</w:t>
      </w:r>
    </w:p>
    <w:p w:rsidR="004E4C7A" w:rsidRPr="00553E9E" w:rsidRDefault="004E4C7A" w:rsidP="00DD165D">
      <w:pPr>
        <w:jc w:val="both"/>
        <w:rPr>
          <w:u w:val="single"/>
        </w:rPr>
      </w:pPr>
      <w:r w:rsidRPr="00553E9E">
        <w:rPr>
          <w:u w:val="single"/>
        </w:rPr>
        <w:t>Физическое развитие:</w:t>
      </w:r>
    </w:p>
    <w:p w:rsidR="004E4C7A" w:rsidRDefault="004E4C7A" w:rsidP="00DD165D">
      <w:pPr>
        <w:jc w:val="both"/>
      </w:pPr>
      <w:r>
        <w:t>развитие осознанного отношения к своему здоровью;</w:t>
      </w:r>
    </w:p>
    <w:p w:rsidR="004E4C7A" w:rsidRDefault="004E4C7A" w:rsidP="00DD165D">
      <w:pPr>
        <w:jc w:val="both"/>
      </w:pPr>
      <w:r>
        <w:t>формирование потребности в здоровом образе жизни;</w:t>
      </w:r>
    </w:p>
    <w:p w:rsidR="004E4C7A" w:rsidRDefault="004E4C7A" w:rsidP="00DD165D">
      <w:pPr>
        <w:jc w:val="both"/>
      </w:pPr>
      <w:r>
        <w:lastRenderedPageBreak/>
        <w:t>совершенствование процесса развития двигательных способностей и качеств (</w:t>
      </w:r>
      <w:proofErr w:type="spellStart"/>
      <w:r>
        <w:t>ролево-игровые</w:t>
      </w:r>
      <w:proofErr w:type="spellEnd"/>
      <w:r>
        <w:t xml:space="preserve"> проекты «Азбука здоровья», «Секреты Ильи Муромца»).</w:t>
      </w:r>
    </w:p>
    <w:p w:rsidR="004E4C7A" w:rsidRPr="00553E9E" w:rsidRDefault="004E4C7A" w:rsidP="00DD165D">
      <w:pPr>
        <w:jc w:val="both"/>
        <w:rPr>
          <w:u w:val="single"/>
        </w:rPr>
      </w:pPr>
      <w:r w:rsidRPr="00553E9E">
        <w:rPr>
          <w:u w:val="single"/>
        </w:rPr>
        <w:t>Познавательное развитие:</w:t>
      </w:r>
    </w:p>
    <w:p w:rsidR="004E4C7A" w:rsidRDefault="004E4C7A" w:rsidP="00DD165D">
      <w:pPr>
        <w:jc w:val="both"/>
      </w:pPr>
      <w:r>
        <w:t>систематизация знаний, стимулирующая развитие познавательных и творческих способностей;</w:t>
      </w:r>
    </w:p>
    <w:p w:rsidR="004E4C7A" w:rsidRDefault="004E4C7A" w:rsidP="00DD165D">
      <w:pPr>
        <w:jc w:val="both"/>
      </w:pPr>
      <w:proofErr w:type="gramStart"/>
      <w:r>
        <w:t>развитие способностей к практическому и умственному экспериментированию и символическому моделированию, речевому планированию, логическим операциям (клуб любителей книги «Волшебная страна», групповые проекты «Крымские чудеса», «Подводный мир», «Весёлая астрономия», межгрупповой проект «Времена года», комплексные проекты «Здравствуй, Пушкин!»)</w:t>
      </w:r>
      <w:proofErr w:type="gramEnd"/>
    </w:p>
    <w:p w:rsidR="004E4C7A" w:rsidRPr="00594A04" w:rsidRDefault="004E4C7A" w:rsidP="00DD165D">
      <w:pPr>
        <w:jc w:val="both"/>
        <w:rPr>
          <w:u w:val="single"/>
        </w:rPr>
      </w:pPr>
      <w:r w:rsidRPr="00594A04">
        <w:rPr>
          <w:u w:val="single"/>
        </w:rPr>
        <w:t>Эстетическое развитие:</w:t>
      </w:r>
    </w:p>
    <w:p w:rsidR="004E4C7A" w:rsidRDefault="004E4C7A" w:rsidP="00DD165D">
      <w:pPr>
        <w:jc w:val="both"/>
      </w:pPr>
      <w:r>
        <w:t>углублённое приобщение к искусству, многообразию художественных образов;</w:t>
      </w:r>
    </w:p>
    <w:p w:rsidR="004E4C7A" w:rsidRDefault="004E4C7A" w:rsidP="00DD165D">
      <w:pPr>
        <w:jc w:val="both"/>
      </w:pPr>
      <w:r>
        <w:t>овладение различными видами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еятельности;</w:t>
      </w:r>
    </w:p>
    <w:p w:rsidR="004E4C7A" w:rsidRDefault="004E4C7A" w:rsidP="00DD165D">
      <w:pPr>
        <w:jc w:val="both"/>
      </w:pPr>
      <w:r>
        <w:t>развитие способностей к эстетической оценке (</w:t>
      </w:r>
      <w:proofErr w:type="spellStart"/>
      <w:r>
        <w:t>ролево-игровой</w:t>
      </w:r>
      <w:proofErr w:type="spellEnd"/>
      <w:r>
        <w:t xml:space="preserve"> проект «В гостях у сказки», комплексные проекты «Эхо столетий», «</w:t>
      </w:r>
      <w:proofErr w:type="spellStart"/>
      <w:r>
        <w:t>Книжкина</w:t>
      </w:r>
      <w:proofErr w:type="spellEnd"/>
      <w:r>
        <w:t xml:space="preserve"> неделя», «Мир театра»).</w:t>
      </w:r>
      <w:r>
        <w:tab/>
      </w:r>
    </w:p>
    <w:p w:rsidR="004E4C7A" w:rsidRDefault="004E4C7A" w:rsidP="00DD165D">
      <w:pPr>
        <w:jc w:val="both"/>
      </w:pPr>
    </w:p>
    <w:p w:rsidR="004E4C7A" w:rsidRPr="00516D64" w:rsidRDefault="004E4C7A" w:rsidP="00AA1BD5">
      <w:pPr>
        <w:jc w:val="center"/>
        <w:rPr>
          <w:b/>
          <w:sz w:val="28"/>
          <w:szCs w:val="28"/>
          <w:u w:val="single"/>
        </w:rPr>
      </w:pPr>
      <w:r w:rsidRPr="00516D64">
        <w:rPr>
          <w:b/>
          <w:sz w:val="28"/>
          <w:szCs w:val="28"/>
          <w:u w:val="single"/>
        </w:rPr>
        <w:t>Алгоритм разработки проекта</w:t>
      </w:r>
    </w:p>
    <w:p w:rsidR="004E4C7A" w:rsidRDefault="004E4C7A" w:rsidP="00DD165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6"/>
        <w:gridCol w:w="3089"/>
        <w:gridCol w:w="2393"/>
        <w:gridCol w:w="2393"/>
      </w:tblGrid>
      <w:tr w:rsidR="004E4C7A" w:rsidTr="008A2ADC">
        <w:tc>
          <w:tcPr>
            <w:tcW w:w="1696" w:type="dxa"/>
          </w:tcPr>
          <w:p w:rsidR="004E4C7A" w:rsidRDefault="004E4C7A" w:rsidP="00DD165D">
            <w:pPr>
              <w:jc w:val="both"/>
            </w:pPr>
            <w:r w:rsidRPr="00516D64">
              <w:t>Этапы</w:t>
            </w:r>
          </w:p>
        </w:tc>
        <w:tc>
          <w:tcPr>
            <w:tcW w:w="3089" w:type="dxa"/>
          </w:tcPr>
          <w:p w:rsidR="004E4C7A" w:rsidRDefault="004E4C7A" w:rsidP="00DD165D">
            <w:pPr>
              <w:jc w:val="both"/>
            </w:pPr>
            <w:r w:rsidRPr="00516D64">
              <w:t>Задачи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516D64">
              <w:t>Деятельность проектной группы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516D64">
              <w:t>Деятельность научно-методической службы</w:t>
            </w:r>
          </w:p>
        </w:tc>
      </w:tr>
      <w:tr w:rsidR="004E4C7A" w:rsidTr="008A2ADC">
        <w:tc>
          <w:tcPr>
            <w:tcW w:w="1696" w:type="dxa"/>
          </w:tcPr>
          <w:p w:rsidR="004E4C7A" w:rsidRDefault="004E4C7A" w:rsidP="00DD165D">
            <w:pPr>
              <w:jc w:val="both"/>
            </w:pPr>
            <w:r w:rsidRPr="00516D64">
              <w:t>Начальный</w:t>
            </w:r>
          </w:p>
        </w:tc>
        <w:tc>
          <w:tcPr>
            <w:tcW w:w="3089" w:type="dxa"/>
          </w:tcPr>
          <w:p w:rsidR="004E4C7A" w:rsidRDefault="004E4C7A" w:rsidP="00DD165D">
            <w:pPr>
              <w:jc w:val="both"/>
            </w:pPr>
            <w:r w:rsidRPr="00516D64">
              <w:t>Определение проблемы (темы). Выбор группы участников.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F54C10">
              <w:t>Уточнение имеющейся информации, обсуждение задания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453217">
              <w:t>Мотивация проектирования, объяснение цели проекта</w:t>
            </w:r>
          </w:p>
        </w:tc>
      </w:tr>
      <w:tr w:rsidR="004E4C7A" w:rsidTr="008A2ADC">
        <w:tc>
          <w:tcPr>
            <w:tcW w:w="1696" w:type="dxa"/>
          </w:tcPr>
          <w:p w:rsidR="004E4C7A" w:rsidRDefault="004E4C7A" w:rsidP="00DD165D">
            <w:pPr>
              <w:jc w:val="both"/>
            </w:pPr>
            <w:r w:rsidRPr="00516D64">
              <w:t>Планирование</w:t>
            </w:r>
          </w:p>
        </w:tc>
        <w:tc>
          <w:tcPr>
            <w:tcW w:w="3089" w:type="dxa"/>
          </w:tcPr>
          <w:p w:rsidR="004E4C7A" w:rsidRDefault="004E4C7A" w:rsidP="00DD165D">
            <w:pPr>
              <w:jc w:val="both"/>
            </w:pPr>
            <w:r w:rsidRPr="00F54C10">
              <w:t>Анализ проблемы. Определение источников информации. Постановка задач и выбор критериев оценки результатов. Распределение ролей в команде.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F54C10">
              <w:t>Формирование задач, накопление информации. Выбор и обоснование критерия успеха.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453217">
              <w:t>Помощь в анализе и синтезе (по просьбе группы). Наблюдение.</w:t>
            </w:r>
          </w:p>
        </w:tc>
      </w:tr>
      <w:tr w:rsidR="004E4C7A" w:rsidTr="008A2ADC">
        <w:tc>
          <w:tcPr>
            <w:tcW w:w="1696" w:type="dxa"/>
          </w:tcPr>
          <w:p w:rsidR="004E4C7A" w:rsidRDefault="004E4C7A" w:rsidP="00DD165D">
            <w:pPr>
              <w:jc w:val="both"/>
            </w:pPr>
            <w:r w:rsidRPr="0045383B">
              <w:t>Принятие решения</w:t>
            </w:r>
          </w:p>
        </w:tc>
        <w:tc>
          <w:tcPr>
            <w:tcW w:w="3089" w:type="dxa"/>
          </w:tcPr>
          <w:p w:rsidR="004E4C7A" w:rsidRDefault="004E4C7A" w:rsidP="00DD165D">
            <w:pPr>
              <w:jc w:val="both"/>
            </w:pPr>
            <w:r w:rsidRPr="00F54C10">
              <w:t>Сбор и уточнение 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9C2CD1">
              <w:t>Работа с информацией. Синтез и анализ идей.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453217">
              <w:t>Наблюдение. Консультации.</w:t>
            </w:r>
          </w:p>
        </w:tc>
      </w:tr>
      <w:tr w:rsidR="004E4C7A" w:rsidTr="008A2ADC">
        <w:tc>
          <w:tcPr>
            <w:tcW w:w="1696" w:type="dxa"/>
          </w:tcPr>
          <w:p w:rsidR="004E4C7A" w:rsidRDefault="004E4C7A" w:rsidP="00DD165D">
            <w:pPr>
              <w:jc w:val="both"/>
            </w:pPr>
            <w:r w:rsidRPr="0045383B">
              <w:t>Выполнение</w:t>
            </w:r>
          </w:p>
        </w:tc>
        <w:tc>
          <w:tcPr>
            <w:tcW w:w="3089" w:type="dxa"/>
          </w:tcPr>
          <w:p w:rsidR="004E4C7A" w:rsidRDefault="004E4C7A" w:rsidP="00DD165D">
            <w:pPr>
              <w:jc w:val="both"/>
            </w:pPr>
            <w:r w:rsidRPr="00F54C10">
              <w:t>Выполнение проекта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9C2CD1">
              <w:t>Работа над проектом, его оформление.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453217">
              <w:t>Наблюдение, советы (по просьбе группы)</w:t>
            </w:r>
          </w:p>
        </w:tc>
      </w:tr>
      <w:tr w:rsidR="004E4C7A" w:rsidTr="008A2ADC">
        <w:tc>
          <w:tcPr>
            <w:tcW w:w="1696" w:type="dxa"/>
          </w:tcPr>
          <w:p w:rsidR="004E4C7A" w:rsidRDefault="004E4C7A" w:rsidP="00DD165D">
            <w:pPr>
              <w:jc w:val="both"/>
            </w:pPr>
            <w:r w:rsidRPr="0045383B">
              <w:t>Оценка результатов</w:t>
            </w:r>
          </w:p>
        </w:tc>
        <w:tc>
          <w:tcPr>
            <w:tcW w:w="3089" w:type="dxa"/>
          </w:tcPr>
          <w:p w:rsidR="004E4C7A" w:rsidRDefault="004E4C7A" w:rsidP="00DD165D">
            <w:pPr>
              <w:jc w:val="both"/>
            </w:pPr>
            <w:r w:rsidRPr="00F54C10">
              <w:t>Анализ выполнения проекта, достигнутых результатов (успехов и неудач)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9C2CD1">
              <w:t>Участие в коллективном анализе проекта и самооценке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453217">
              <w:t>Наблюдение. Направление процесса анализа (если необходимо)</w:t>
            </w:r>
          </w:p>
        </w:tc>
      </w:tr>
      <w:tr w:rsidR="004E4C7A" w:rsidTr="008A2ADC">
        <w:tc>
          <w:tcPr>
            <w:tcW w:w="1696" w:type="dxa"/>
          </w:tcPr>
          <w:p w:rsidR="004E4C7A" w:rsidRDefault="004E4C7A" w:rsidP="00DD165D">
            <w:pPr>
              <w:jc w:val="both"/>
            </w:pPr>
            <w:r w:rsidRPr="0045383B">
              <w:t>Защита проекта</w:t>
            </w:r>
          </w:p>
        </w:tc>
        <w:tc>
          <w:tcPr>
            <w:tcW w:w="3089" w:type="dxa"/>
          </w:tcPr>
          <w:p w:rsidR="004E4C7A" w:rsidRDefault="004E4C7A" w:rsidP="00DD165D">
            <w:pPr>
              <w:jc w:val="both"/>
            </w:pPr>
            <w:r w:rsidRPr="00F54C10">
              <w:t>Подготовка к защите. Обоснование процесса проектирования. Объяснение полученных результатов, их оценка.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453217">
              <w:t>Защита проекта. Участие в коллективной оценке результатов проекта.</w:t>
            </w:r>
          </w:p>
        </w:tc>
        <w:tc>
          <w:tcPr>
            <w:tcW w:w="2393" w:type="dxa"/>
          </w:tcPr>
          <w:p w:rsidR="004E4C7A" w:rsidRDefault="004E4C7A" w:rsidP="00DD165D">
            <w:pPr>
              <w:jc w:val="both"/>
            </w:pPr>
            <w:r w:rsidRPr="00453217">
              <w:t>Участие в коллективном анализе и оценке результатов проекта.</w:t>
            </w:r>
          </w:p>
        </w:tc>
      </w:tr>
    </w:tbl>
    <w:p w:rsidR="004E4C7A" w:rsidRPr="00093EF2" w:rsidRDefault="004E4C7A" w:rsidP="00EC7089">
      <w:pPr>
        <w:rPr>
          <w:b/>
          <w:sz w:val="32"/>
          <w:szCs w:val="32"/>
        </w:rPr>
      </w:pPr>
    </w:p>
    <w:sectPr w:rsidR="004E4C7A" w:rsidRPr="00093EF2" w:rsidSect="00526155">
      <w:pgSz w:w="11906" w:h="16838"/>
      <w:pgMar w:top="1134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922"/>
    <w:rsid w:val="00036FA9"/>
    <w:rsid w:val="00081922"/>
    <w:rsid w:val="00093EF2"/>
    <w:rsid w:val="000C0C96"/>
    <w:rsid w:val="000C6D6A"/>
    <w:rsid w:val="001A2E7B"/>
    <w:rsid w:val="001C0512"/>
    <w:rsid w:val="0031510A"/>
    <w:rsid w:val="00435C7D"/>
    <w:rsid w:val="00453217"/>
    <w:rsid w:val="0045383B"/>
    <w:rsid w:val="004B3C7D"/>
    <w:rsid w:val="004C139D"/>
    <w:rsid w:val="004D3022"/>
    <w:rsid w:val="004E4C7A"/>
    <w:rsid w:val="00516D64"/>
    <w:rsid w:val="00526155"/>
    <w:rsid w:val="00553E9E"/>
    <w:rsid w:val="00561162"/>
    <w:rsid w:val="00590FA3"/>
    <w:rsid w:val="00594A04"/>
    <w:rsid w:val="00631705"/>
    <w:rsid w:val="00672E79"/>
    <w:rsid w:val="006F034B"/>
    <w:rsid w:val="00704897"/>
    <w:rsid w:val="00720FEE"/>
    <w:rsid w:val="00792516"/>
    <w:rsid w:val="007977F0"/>
    <w:rsid w:val="00840625"/>
    <w:rsid w:val="008440AA"/>
    <w:rsid w:val="00851810"/>
    <w:rsid w:val="008710ED"/>
    <w:rsid w:val="008A2ADC"/>
    <w:rsid w:val="009C2CD1"/>
    <w:rsid w:val="00AA1BD5"/>
    <w:rsid w:val="00C85E26"/>
    <w:rsid w:val="00CC4B12"/>
    <w:rsid w:val="00D62E94"/>
    <w:rsid w:val="00D70323"/>
    <w:rsid w:val="00DD165D"/>
    <w:rsid w:val="00EC7089"/>
    <w:rsid w:val="00EE7024"/>
    <w:rsid w:val="00F54C10"/>
    <w:rsid w:val="00F5515B"/>
    <w:rsid w:val="00F754A7"/>
    <w:rsid w:val="00F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2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330</TotalTime>
  <Pages>5</Pages>
  <Words>1876</Words>
  <Characters>10698</Characters>
  <Application>Microsoft Office Word</Application>
  <DocSecurity>0</DocSecurity>
  <Lines>89</Lines>
  <Paragraphs>25</Paragraphs>
  <ScaleCrop>false</ScaleCrop>
  <Company>USN Team</Company>
  <LinksUpToDate>false</LinksUpToDate>
  <CharactersWithSpaces>12549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42</cp:revision>
  <cp:lastPrinted>2011-11-10T20:14:00Z</cp:lastPrinted>
  <dcterms:created xsi:type="dcterms:W3CDTF">2011-11-10T15:04:00Z</dcterms:created>
  <dcterms:modified xsi:type="dcterms:W3CDTF">2021-10-25T11:51:00Z</dcterms:modified>
</cp:coreProperties>
</file>